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CA" w:rsidRDefault="00CD06CA" w:rsidP="00CC5216">
      <w:pPr>
        <w:pStyle w:val="Title"/>
        <w:numPr>
          <w:ilvl w:val="0"/>
          <w:numId w:val="4"/>
        </w:numPr>
        <w:jc w:val="righ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Проект </w:t>
      </w:r>
    </w:p>
    <w:p w:rsidR="00CD06CA" w:rsidRDefault="00CD06CA" w:rsidP="00CC5216">
      <w:pPr>
        <w:pStyle w:val="BodyText"/>
        <w:numPr>
          <w:ilvl w:val="0"/>
          <w:numId w:val="4"/>
        </w:numPr>
        <w:rPr>
          <w:sz w:val="28"/>
          <w:szCs w:val="28"/>
        </w:rPr>
      </w:pPr>
    </w:p>
    <w:p w:rsidR="00CD06CA" w:rsidRDefault="00CD06CA" w:rsidP="00CC5216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/>
          <w:b/>
          <w:spacing w:val="22"/>
          <w:sz w:val="28"/>
          <w:szCs w:val="28"/>
        </w:rPr>
      </w:pPr>
      <w:r>
        <w:rPr>
          <w:rFonts w:ascii="Times New Roman" w:hAnsi="Times New Roman"/>
          <w:b/>
          <w:spacing w:val="22"/>
          <w:sz w:val="28"/>
          <w:szCs w:val="28"/>
        </w:rPr>
        <w:t>Российская Федерация</w:t>
      </w:r>
    </w:p>
    <w:p w:rsidR="00CD06CA" w:rsidRDefault="00CD06CA" w:rsidP="00CC5216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/>
          <w:b/>
          <w:spacing w:val="22"/>
          <w:sz w:val="28"/>
          <w:szCs w:val="28"/>
        </w:rPr>
      </w:pPr>
      <w:r>
        <w:rPr>
          <w:rFonts w:ascii="Times New Roman" w:hAnsi="Times New Roman"/>
          <w:b/>
          <w:spacing w:val="22"/>
          <w:sz w:val="28"/>
          <w:szCs w:val="28"/>
        </w:rPr>
        <w:t>НОВГОРОДСКАЯ ОБЛАСТНАЯ ДУМА</w:t>
      </w:r>
    </w:p>
    <w:p w:rsidR="00CD06CA" w:rsidRDefault="00CD06CA" w:rsidP="00CC5216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06CA" w:rsidRDefault="00CD06CA" w:rsidP="00CC5216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D06CA" w:rsidRDefault="00CD06CA" w:rsidP="00CC5216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06CA" w:rsidRDefault="00CD06CA" w:rsidP="00CC521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                   №</w:t>
      </w:r>
    </w:p>
    <w:p w:rsidR="00CD06CA" w:rsidRDefault="00CD06CA" w:rsidP="00CC521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ersonName">
        <w:smartTagPr>
          <w:attr w:name="ProductID" w:val="Великий Новгород"/>
        </w:smartTagPr>
        <w:r>
          <w:rPr>
            <w:rFonts w:ascii="Times New Roman" w:hAnsi="Times New Roman"/>
            <w:sz w:val="28"/>
            <w:szCs w:val="28"/>
          </w:rPr>
          <w:t>Великий Новгород</w:t>
        </w:r>
      </w:smartTag>
    </w:p>
    <w:p w:rsidR="00CD06CA" w:rsidRDefault="00CD06CA" w:rsidP="00CC521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43"/>
      </w:tblGrid>
      <w:tr w:rsidR="00CD06CA" w:rsidRPr="006E647E" w:rsidTr="00F72ACB">
        <w:trPr>
          <w:trHeight w:val="1246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</w:tcPr>
          <w:p w:rsidR="00CD06CA" w:rsidRPr="006E647E" w:rsidRDefault="00CD06CA">
            <w:pPr>
              <w:spacing w:line="24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647E">
              <w:rPr>
                <w:rFonts w:ascii="Times New Roman" w:hAnsi="Times New Roman"/>
                <w:b/>
                <w:bCs/>
                <w:sz w:val="28"/>
                <w:szCs w:val="28"/>
              </w:rPr>
              <w:t>Об областном законе «О признании утратившей силу части 4 статьи 2 областного закона «</w:t>
            </w:r>
            <w:r w:rsidRPr="006E647E">
              <w:rPr>
                <w:rFonts w:ascii="Times New Roman" w:hAnsi="Times New Roman"/>
                <w:b/>
                <w:sz w:val="28"/>
                <w:szCs w:val="28"/>
              </w:rPr>
              <w:t>О мерах соц</w:t>
            </w:r>
            <w:r w:rsidRPr="006E647E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6E647E">
              <w:rPr>
                <w:rFonts w:ascii="Times New Roman" w:hAnsi="Times New Roman"/>
                <w:b/>
                <w:sz w:val="28"/>
                <w:szCs w:val="28"/>
              </w:rPr>
              <w:t>альной поддержки отдельных кат</w:t>
            </w:r>
            <w:r w:rsidRPr="006E647E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6E647E">
              <w:rPr>
                <w:rFonts w:ascii="Times New Roman" w:hAnsi="Times New Roman"/>
                <w:b/>
                <w:sz w:val="28"/>
                <w:szCs w:val="28"/>
              </w:rPr>
              <w:t>горий  граждан и наделении органов местного самоуправления Новгоро</w:t>
            </w:r>
            <w:r w:rsidRPr="006E647E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6E647E">
              <w:rPr>
                <w:rFonts w:ascii="Times New Roman" w:hAnsi="Times New Roman"/>
                <w:b/>
                <w:sz w:val="28"/>
                <w:szCs w:val="28"/>
              </w:rPr>
              <w:t>ской области отдельными госуда</w:t>
            </w:r>
            <w:r w:rsidRPr="006E647E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6E647E">
              <w:rPr>
                <w:rFonts w:ascii="Times New Roman" w:hAnsi="Times New Roman"/>
                <w:b/>
                <w:sz w:val="28"/>
                <w:szCs w:val="28"/>
              </w:rPr>
              <w:t>ственными полномочиями в области здравоохранени</w:t>
            </w:r>
            <w:r w:rsidRPr="006E64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</w:t>
            </w:r>
            <w:r w:rsidRPr="006E647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CD06CA" w:rsidRPr="006E647E" w:rsidRDefault="00CD06CA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D06CA" w:rsidRDefault="00CD06CA" w:rsidP="00CC5216">
      <w:pPr>
        <w:pStyle w:val="BodyTex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ab/>
        <w:t xml:space="preserve">Новгородская областная Дума </w:t>
      </w:r>
    </w:p>
    <w:p w:rsidR="00CD06CA" w:rsidRPr="00F72ACB" w:rsidRDefault="00CD06CA" w:rsidP="00F72ACB">
      <w:pPr>
        <w:pStyle w:val="BodyText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ПОСТАНОВИЛА:</w:t>
      </w:r>
    </w:p>
    <w:p w:rsidR="00CD06CA" w:rsidRPr="00497922" w:rsidRDefault="00CD06CA" w:rsidP="00F72AC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97922">
        <w:rPr>
          <w:rFonts w:ascii="Times New Roman" w:hAnsi="Times New Roman"/>
          <w:sz w:val="28"/>
          <w:szCs w:val="28"/>
        </w:rPr>
        <w:t xml:space="preserve">1. Принять областной закон </w:t>
      </w:r>
      <w:r w:rsidRPr="00497922">
        <w:rPr>
          <w:rFonts w:ascii="Times New Roman" w:hAnsi="Times New Roman"/>
          <w:bCs/>
          <w:sz w:val="28"/>
          <w:szCs w:val="28"/>
        </w:rPr>
        <w:t>«О признании утратившей силу части 4 статьи 2 областного закона «</w:t>
      </w:r>
      <w:r w:rsidRPr="00497922">
        <w:rPr>
          <w:rFonts w:ascii="Times New Roman" w:hAnsi="Times New Roman"/>
          <w:sz w:val="28"/>
          <w:szCs w:val="28"/>
        </w:rPr>
        <w:t>О мерах социальной поддержки отдельных кат</w:t>
      </w:r>
      <w:r w:rsidRPr="00497922">
        <w:rPr>
          <w:rFonts w:ascii="Times New Roman" w:hAnsi="Times New Roman"/>
          <w:sz w:val="28"/>
          <w:szCs w:val="28"/>
        </w:rPr>
        <w:t>е</w:t>
      </w:r>
      <w:r w:rsidRPr="00497922">
        <w:rPr>
          <w:rFonts w:ascii="Times New Roman" w:hAnsi="Times New Roman"/>
          <w:sz w:val="28"/>
          <w:szCs w:val="28"/>
        </w:rPr>
        <w:t>горий  граждан и наделении органов местного самоуправления Новгородской области отдельными государственными полномочиями в области здрав</w:t>
      </w:r>
      <w:r w:rsidRPr="00497922">
        <w:rPr>
          <w:rFonts w:ascii="Times New Roman" w:hAnsi="Times New Roman"/>
          <w:sz w:val="28"/>
          <w:szCs w:val="28"/>
        </w:rPr>
        <w:t>о</w:t>
      </w:r>
      <w:r w:rsidRPr="00497922">
        <w:rPr>
          <w:rFonts w:ascii="Times New Roman" w:hAnsi="Times New Roman"/>
          <w:sz w:val="28"/>
          <w:szCs w:val="28"/>
        </w:rPr>
        <w:t>охранени</w:t>
      </w:r>
      <w:r w:rsidRPr="00497922">
        <w:rPr>
          <w:rFonts w:ascii="Times New Roman" w:hAnsi="Times New Roman"/>
          <w:sz w:val="28"/>
          <w:szCs w:val="28"/>
          <w:lang w:eastAsia="ru-RU"/>
        </w:rPr>
        <w:t>я».</w:t>
      </w:r>
    </w:p>
    <w:p w:rsidR="00CD06CA" w:rsidRDefault="00CD06CA" w:rsidP="00F72AC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 Направить указанный областной закон Губернатору Новгородской</w:t>
      </w:r>
    </w:p>
    <w:p w:rsidR="00CD06CA" w:rsidRDefault="00CD06CA" w:rsidP="00CC521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 Митину С.Г. для обнародования.</w:t>
      </w:r>
    </w:p>
    <w:p w:rsidR="00CD06CA" w:rsidRPr="00F72ACB" w:rsidRDefault="00CD06CA" w:rsidP="00F72ACB">
      <w:pPr>
        <w:pStyle w:val="BodyText"/>
        <w:numPr>
          <w:ilvl w:val="0"/>
          <w:numId w:val="4"/>
        </w:numPr>
        <w:spacing w:before="120" w:after="0"/>
        <w:ind w:left="431" w:hanging="431"/>
        <w:rPr>
          <w:b/>
          <w:sz w:val="28"/>
          <w:szCs w:val="28"/>
        </w:rPr>
      </w:pPr>
      <w:r w:rsidRPr="00F72ACB">
        <w:rPr>
          <w:b/>
          <w:sz w:val="28"/>
          <w:szCs w:val="28"/>
        </w:rPr>
        <w:t>Проект подготовил и завизировал:</w:t>
      </w:r>
    </w:p>
    <w:p w:rsidR="00CD06CA" w:rsidRPr="00F72ACB" w:rsidRDefault="00CD06CA" w:rsidP="00F72ACB">
      <w:pPr>
        <w:numPr>
          <w:ilvl w:val="0"/>
          <w:numId w:val="4"/>
        </w:num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72ACB">
        <w:rPr>
          <w:rFonts w:ascii="Times New Roman" w:hAnsi="Times New Roman"/>
          <w:sz w:val="28"/>
          <w:szCs w:val="28"/>
        </w:rPr>
        <w:t xml:space="preserve">Председатель Новгородской </w:t>
      </w:r>
    </w:p>
    <w:p w:rsidR="00CD06CA" w:rsidRPr="00F72ACB" w:rsidRDefault="00CD06CA" w:rsidP="00F72ACB">
      <w:pPr>
        <w:numPr>
          <w:ilvl w:val="0"/>
          <w:numId w:val="4"/>
        </w:numPr>
        <w:suppressAutoHyphens/>
        <w:spacing w:after="0" w:line="240" w:lineRule="exact"/>
        <w:ind w:left="431" w:hanging="431"/>
        <w:jc w:val="both"/>
        <w:rPr>
          <w:rFonts w:ascii="Times New Roman" w:hAnsi="Times New Roman"/>
          <w:sz w:val="28"/>
          <w:szCs w:val="28"/>
        </w:rPr>
      </w:pPr>
      <w:r w:rsidRPr="00F72ACB">
        <w:rPr>
          <w:rFonts w:ascii="Times New Roman" w:hAnsi="Times New Roman"/>
          <w:sz w:val="28"/>
          <w:szCs w:val="28"/>
        </w:rPr>
        <w:t>областной Думы</w:t>
      </w:r>
      <w:r w:rsidRPr="00F72ACB">
        <w:rPr>
          <w:rFonts w:ascii="Times New Roman" w:hAnsi="Times New Roman"/>
          <w:sz w:val="28"/>
          <w:szCs w:val="28"/>
        </w:rPr>
        <w:tab/>
      </w:r>
      <w:r w:rsidRPr="00F72ACB">
        <w:rPr>
          <w:rFonts w:ascii="Times New Roman" w:hAnsi="Times New Roman"/>
          <w:sz w:val="28"/>
          <w:szCs w:val="28"/>
        </w:rPr>
        <w:tab/>
      </w:r>
      <w:r w:rsidRPr="00F72ACB">
        <w:rPr>
          <w:rFonts w:ascii="Times New Roman" w:hAnsi="Times New Roman"/>
          <w:sz w:val="28"/>
          <w:szCs w:val="28"/>
        </w:rPr>
        <w:tab/>
      </w:r>
      <w:r w:rsidRPr="00F72ACB">
        <w:rPr>
          <w:rFonts w:ascii="Times New Roman" w:hAnsi="Times New Roman"/>
          <w:sz w:val="28"/>
          <w:szCs w:val="28"/>
        </w:rPr>
        <w:tab/>
      </w:r>
      <w:r w:rsidRPr="00F72ACB">
        <w:rPr>
          <w:rFonts w:ascii="Times New Roman" w:hAnsi="Times New Roman"/>
          <w:sz w:val="28"/>
          <w:szCs w:val="28"/>
        </w:rPr>
        <w:tab/>
        <w:t xml:space="preserve">        </w:t>
      </w:r>
      <w:r w:rsidRPr="00F72ACB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72ACB">
        <w:rPr>
          <w:rFonts w:ascii="Times New Roman" w:hAnsi="Times New Roman"/>
          <w:sz w:val="28"/>
          <w:szCs w:val="28"/>
        </w:rPr>
        <w:t xml:space="preserve">            Е.В.Писарева</w:t>
      </w:r>
    </w:p>
    <w:p w:rsidR="00CD06CA" w:rsidRPr="00F72ACB" w:rsidRDefault="00CD06CA" w:rsidP="00F72ACB">
      <w:pPr>
        <w:tabs>
          <w:tab w:val="left" w:pos="7020"/>
        </w:tabs>
        <w:spacing w:before="120" w:after="0" w:line="240" w:lineRule="exact"/>
        <w:rPr>
          <w:rFonts w:ascii="Times New Roman" w:hAnsi="Times New Roman"/>
          <w:b/>
          <w:sz w:val="28"/>
          <w:szCs w:val="28"/>
        </w:rPr>
      </w:pPr>
      <w:r w:rsidRPr="00F72ACB">
        <w:rPr>
          <w:rFonts w:ascii="Times New Roman" w:hAnsi="Times New Roman"/>
          <w:b/>
          <w:sz w:val="28"/>
          <w:szCs w:val="28"/>
        </w:rPr>
        <w:t>Завизировал:</w:t>
      </w:r>
    </w:p>
    <w:p w:rsidR="00CD06CA" w:rsidRPr="00F72ACB" w:rsidRDefault="00CD06CA" w:rsidP="00F72ACB">
      <w:pPr>
        <w:tabs>
          <w:tab w:val="left" w:pos="702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F72ACB">
        <w:rPr>
          <w:rFonts w:ascii="Times New Roman" w:hAnsi="Times New Roman"/>
          <w:sz w:val="28"/>
          <w:szCs w:val="28"/>
        </w:rPr>
        <w:t>Председатель комитета правового</w:t>
      </w:r>
    </w:p>
    <w:p w:rsidR="00CD06CA" w:rsidRPr="00F72ACB" w:rsidRDefault="00CD06CA" w:rsidP="00F72ACB">
      <w:pPr>
        <w:tabs>
          <w:tab w:val="left" w:pos="702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F72ACB">
        <w:rPr>
          <w:rFonts w:ascii="Times New Roman" w:hAnsi="Times New Roman"/>
          <w:sz w:val="28"/>
          <w:szCs w:val="28"/>
        </w:rPr>
        <w:t xml:space="preserve">обеспечения и мониторинга </w:t>
      </w:r>
    </w:p>
    <w:p w:rsidR="00CD06CA" w:rsidRPr="00F72ACB" w:rsidRDefault="00CD06CA" w:rsidP="00F72ACB">
      <w:pPr>
        <w:tabs>
          <w:tab w:val="left" w:pos="702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F72ACB">
        <w:rPr>
          <w:rFonts w:ascii="Times New Roman" w:hAnsi="Times New Roman"/>
          <w:sz w:val="28"/>
          <w:szCs w:val="28"/>
        </w:rPr>
        <w:t xml:space="preserve">областного законодательства </w:t>
      </w:r>
    </w:p>
    <w:p w:rsidR="00CD06CA" w:rsidRPr="00F72ACB" w:rsidRDefault="00CD06CA" w:rsidP="00F72ACB">
      <w:pPr>
        <w:tabs>
          <w:tab w:val="left" w:pos="702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F72ACB">
        <w:rPr>
          <w:rFonts w:ascii="Times New Roman" w:hAnsi="Times New Roman"/>
          <w:sz w:val="28"/>
          <w:szCs w:val="28"/>
        </w:rPr>
        <w:t>аппарата</w:t>
      </w:r>
      <w:r>
        <w:rPr>
          <w:rFonts w:ascii="Times New Roman" w:hAnsi="Times New Roman"/>
          <w:sz w:val="28"/>
          <w:szCs w:val="28"/>
        </w:rPr>
        <w:t xml:space="preserve"> Новгородской </w:t>
      </w:r>
      <w:r w:rsidRPr="00F72ACB">
        <w:rPr>
          <w:rFonts w:ascii="Times New Roman" w:hAnsi="Times New Roman"/>
          <w:sz w:val="28"/>
          <w:szCs w:val="28"/>
        </w:rPr>
        <w:t xml:space="preserve"> областной Думы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72ACB">
        <w:rPr>
          <w:rFonts w:ascii="Times New Roman" w:hAnsi="Times New Roman"/>
          <w:sz w:val="28"/>
          <w:szCs w:val="28"/>
        </w:rPr>
        <w:t xml:space="preserve"> Е.А.Давыдова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CD06CA" w:rsidRPr="006C74FC" w:rsidRDefault="00CD06CA" w:rsidP="00F72ACB">
      <w:pPr>
        <w:tabs>
          <w:tab w:val="left" w:pos="7020"/>
        </w:tabs>
        <w:spacing w:before="120" w:after="0" w:line="240" w:lineRule="exact"/>
        <w:rPr>
          <w:rFonts w:ascii="Times New Roman" w:hAnsi="Times New Roman"/>
          <w:b/>
          <w:sz w:val="28"/>
          <w:szCs w:val="28"/>
        </w:rPr>
      </w:pPr>
      <w:r w:rsidRPr="006C74FC">
        <w:rPr>
          <w:rFonts w:ascii="Times New Roman" w:hAnsi="Times New Roman"/>
          <w:b/>
          <w:sz w:val="28"/>
          <w:szCs w:val="28"/>
        </w:rPr>
        <w:t>Согласовано:</w:t>
      </w:r>
    </w:p>
    <w:p w:rsidR="00CD06CA" w:rsidRPr="00F72ACB" w:rsidRDefault="00CD06CA" w:rsidP="00CC5216">
      <w:pPr>
        <w:numPr>
          <w:ilvl w:val="0"/>
          <w:numId w:val="4"/>
        </w:num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72ACB">
        <w:rPr>
          <w:rFonts w:ascii="Times New Roman" w:hAnsi="Times New Roman"/>
          <w:sz w:val="28"/>
          <w:szCs w:val="28"/>
        </w:rPr>
        <w:t>Заместитель Губернатора</w:t>
      </w:r>
    </w:p>
    <w:p w:rsidR="00CD06CA" w:rsidRPr="00F72ACB" w:rsidRDefault="00CD06CA" w:rsidP="00CC5216">
      <w:pPr>
        <w:numPr>
          <w:ilvl w:val="0"/>
          <w:numId w:val="4"/>
        </w:numPr>
        <w:suppressAutoHyphens/>
        <w:spacing w:after="120" w:line="240" w:lineRule="exact"/>
        <w:ind w:left="431" w:hanging="431"/>
        <w:jc w:val="both"/>
        <w:rPr>
          <w:rFonts w:ascii="Times New Roman" w:hAnsi="Times New Roman"/>
          <w:sz w:val="28"/>
          <w:szCs w:val="28"/>
        </w:rPr>
      </w:pPr>
      <w:r w:rsidRPr="00F72ACB">
        <w:rPr>
          <w:rFonts w:ascii="Times New Roman" w:hAnsi="Times New Roman"/>
          <w:sz w:val="28"/>
          <w:szCs w:val="28"/>
        </w:rPr>
        <w:t>Новгородской области</w:t>
      </w:r>
      <w:r w:rsidRPr="00F72ACB">
        <w:rPr>
          <w:rFonts w:ascii="Times New Roman" w:hAnsi="Times New Roman"/>
          <w:sz w:val="28"/>
          <w:szCs w:val="28"/>
        </w:rPr>
        <w:tab/>
      </w:r>
      <w:r w:rsidRPr="00F72ACB">
        <w:rPr>
          <w:rFonts w:ascii="Times New Roman" w:hAnsi="Times New Roman"/>
          <w:sz w:val="28"/>
          <w:szCs w:val="28"/>
        </w:rPr>
        <w:tab/>
      </w:r>
      <w:r w:rsidRPr="00F72ACB">
        <w:rPr>
          <w:rFonts w:ascii="Times New Roman" w:hAnsi="Times New Roman"/>
          <w:sz w:val="28"/>
          <w:szCs w:val="28"/>
        </w:rPr>
        <w:tab/>
      </w:r>
      <w:r w:rsidRPr="00F72ACB">
        <w:rPr>
          <w:rFonts w:ascii="Times New Roman" w:hAnsi="Times New Roman"/>
          <w:sz w:val="28"/>
          <w:szCs w:val="28"/>
        </w:rPr>
        <w:tab/>
      </w:r>
      <w:r w:rsidRPr="00F72ACB">
        <w:rPr>
          <w:rFonts w:ascii="Times New Roman" w:hAnsi="Times New Roman"/>
          <w:sz w:val="28"/>
          <w:szCs w:val="28"/>
        </w:rPr>
        <w:tab/>
      </w:r>
      <w:r w:rsidRPr="00F72AC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F72ACB">
        <w:rPr>
          <w:rFonts w:ascii="Times New Roman" w:hAnsi="Times New Roman"/>
          <w:sz w:val="28"/>
          <w:szCs w:val="28"/>
        </w:rPr>
        <w:t xml:space="preserve">     А.В. Смирнов</w:t>
      </w:r>
    </w:p>
    <w:p w:rsidR="00CD06CA" w:rsidRPr="00F72ACB" w:rsidRDefault="00CD06CA" w:rsidP="00CC5216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F72ACB">
        <w:rPr>
          <w:rFonts w:ascii="Times New Roman" w:hAnsi="Times New Roman"/>
          <w:sz w:val="28"/>
        </w:rPr>
        <w:t>Руководитель департамента</w:t>
      </w:r>
    </w:p>
    <w:p w:rsidR="00CD06CA" w:rsidRPr="00835DFA" w:rsidRDefault="00CD06CA" w:rsidP="00835DFA">
      <w:pPr>
        <w:spacing w:after="12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здравоохранения Новгородской области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Г.В.Михайлова</w:t>
      </w:r>
      <w:r w:rsidRPr="00F72ACB"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</w:t>
      </w:r>
      <w:r w:rsidRPr="00F72ACB">
        <w:rPr>
          <w:rFonts w:ascii="Times New Roman" w:hAnsi="Times New Roman"/>
          <w:sz w:val="28"/>
        </w:rPr>
        <w:t xml:space="preserve">  </w:t>
      </w:r>
    </w:p>
    <w:p w:rsidR="00CD06CA" w:rsidRDefault="00CD06CA" w:rsidP="00CC5216">
      <w:pPr>
        <w:pStyle w:val="Heading1"/>
        <w:numPr>
          <w:ilvl w:val="0"/>
          <w:numId w:val="4"/>
        </w:numPr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CD06CA" w:rsidRDefault="00CD06CA" w:rsidP="00CA4CBA">
      <w:pPr>
        <w:pageBreakBefore/>
        <w:numPr>
          <w:ilvl w:val="0"/>
          <w:numId w:val="4"/>
        </w:numPr>
        <w:suppressAutoHyphens/>
        <w:spacing w:after="0" w:line="240" w:lineRule="auto"/>
        <w:ind w:left="431" w:hanging="4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вносит депутат </w:t>
      </w:r>
    </w:p>
    <w:p w:rsidR="00CD06CA" w:rsidRDefault="00CD06CA" w:rsidP="00CC5216">
      <w:pPr>
        <w:numPr>
          <w:ilvl w:val="0"/>
          <w:numId w:val="4"/>
        </w:num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Новгородской областной Думы</w:t>
      </w:r>
    </w:p>
    <w:p w:rsidR="00CD06CA" w:rsidRDefault="00CD06CA" w:rsidP="00CC5216">
      <w:pPr>
        <w:numPr>
          <w:ilvl w:val="0"/>
          <w:numId w:val="4"/>
        </w:num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Писарева Е.В.</w:t>
      </w:r>
    </w:p>
    <w:p w:rsidR="00CD06CA" w:rsidRDefault="00CD06CA" w:rsidP="00CC5216">
      <w:pPr>
        <w:jc w:val="center"/>
        <w:rPr>
          <w:rFonts w:ascii="Times New Roman" w:hAnsi="Times New Roman"/>
          <w:sz w:val="28"/>
          <w:szCs w:val="28"/>
        </w:rPr>
      </w:pPr>
    </w:p>
    <w:p w:rsidR="00CD06CA" w:rsidRDefault="00CD06CA" w:rsidP="00CC5216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Российская Федерация</w:t>
      </w:r>
    </w:p>
    <w:p w:rsidR="00CD06CA" w:rsidRDefault="00CD06CA" w:rsidP="00CC5216">
      <w:pPr>
        <w:pStyle w:val="Heading2"/>
        <w:numPr>
          <w:ilvl w:val="1"/>
          <w:numId w:val="4"/>
        </w:numPr>
        <w:spacing w:before="120" w:after="120"/>
        <w:ind w:left="-125" w:firstLine="28"/>
        <w:jc w:val="center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CD06CA" w:rsidRDefault="00CD06CA" w:rsidP="00CC5216">
      <w:pPr>
        <w:pStyle w:val="Heading2"/>
        <w:numPr>
          <w:ilvl w:val="1"/>
          <w:numId w:val="4"/>
        </w:numPr>
        <w:spacing w:after="120"/>
        <w:ind w:left="0" w:firstLine="709"/>
        <w:rPr>
          <w:bCs/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ab/>
        <w:t xml:space="preserve">        </w:t>
      </w:r>
      <w:r>
        <w:rPr>
          <w:szCs w:val="28"/>
        </w:rPr>
        <w:tab/>
        <w:t xml:space="preserve">       </w:t>
      </w:r>
      <w:r>
        <w:rPr>
          <w:bCs/>
          <w:szCs w:val="28"/>
        </w:rPr>
        <w:t>О Б Л А С Т Н О Й   З А К О Н</w:t>
      </w:r>
    </w:p>
    <w:p w:rsidR="00CD06CA" w:rsidRDefault="00CD06CA" w:rsidP="00EB3620">
      <w:pPr>
        <w:spacing w:after="12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признании утратившей силу части 4 статьи 2 областного закона </w:t>
      </w:r>
      <w:r>
        <w:rPr>
          <w:rFonts w:ascii="Times New Roman" w:hAnsi="Times New Roman"/>
          <w:b/>
          <w:bCs/>
          <w:sz w:val="28"/>
          <w:szCs w:val="28"/>
        </w:rPr>
        <w:br/>
        <w:t>«</w:t>
      </w:r>
      <w:r w:rsidRPr="00EB3620">
        <w:rPr>
          <w:rFonts w:ascii="Times New Roman" w:hAnsi="Times New Roman"/>
          <w:b/>
          <w:sz w:val="28"/>
          <w:szCs w:val="28"/>
        </w:rPr>
        <w:t>О мерах социальной поддержки отдельных категорий</w:t>
      </w:r>
      <w:r>
        <w:rPr>
          <w:rFonts w:ascii="Times New Roman" w:hAnsi="Times New Roman"/>
          <w:b/>
          <w:sz w:val="28"/>
          <w:szCs w:val="28"/>
        </w:rPr>
        <w:br/>
      </w:r>
      <w:r w:rsidRPr="00EB3620">
        <w:rPr>
          <w:rFonts w:ascii="Times New Roman" w:hAnsi="Times New Roman"/>
          <w:b/>
          <w:sz w:val="28"/>
          <w:szCs w:val="28"/>
        </w:rPr>
        <w:t xml:space="preserve"> граждан и наделении органов местного самоуправления </w:t>
      </w:r>
      <w:r>
        <w:rPr>
          <w:rFonts w:ascii="Times New Roman" w:hAnsi="Times New Roman"/>
          <w:b/>
          <w:sz w:val="28"/>
          <w:szCs w:val="28"/>
        </w:rPr>
        <w:br/>
      </w:r>
      <w:r w:rsidRPr="00EB3620">
        <w:rPr>
          <w:rFonts w:ascii="Times New Roman" w:hAnsi="Times New Roman"/>
          <w:b/>
          <w:sz w:val="28"/>
          <w:szCs w:val="28"/>
        </w:rPr>
        <w:t>Новгородской области отдельными государственными полномочиями в области здравоохранения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D06CA" w:rsidRDefault="00CD06CA" w:rsidP="00CC5216">
      <w:pPr>
        <w:pStyle w:val="Heading4"/>
        <w:numPr>
          <w:ilvl w:val="3"/>
          <w:numId w:val="4"/>
        </w:numPr>
        <w:spacing w:before="120" w:after="120"/>
        <w:ind w:left="0" w:firstLine="0"/>
        <w:jc w:val="center"/>
        <w:rPr>
          <w:sz w:val="24"/>
        </w:rPr>
      </w:pPr>
      <w:r>
        <w:rPr>
          <w:sz w:val="24"/>
        </w:rPr>
        <w:t>Принят Новгородской областной Думой______________2016 года</w:t>
      </w:r>
    </w:p>
    <w:p w:rsidR="00CD06CA" w:rsidRDefault="00CD06CA" w:rsidP="00CC5216">
      <w:pPr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</w:p>
    <w:p w:rsidR="00CD06CA" w:rsidRDefault="00CD06CA" w:rsidP="00EB3620">
      <w:pPr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</w:p>
    <w:p w:rsidR="00CD06CA" w:rsidRDefault="00CD06CA" w:rsidP="00EB3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620">
        <w:rPr>
          <w:rFonts w:ascii="Times New Roman" w:hAnsi="Times New Roman"/>
          <w:sz w:val="28"/>
          <w:szCs w:val="28"/>
        </w:rPr>
        <w:t xml:space="preserve">Признать утратившей силу </w:t>
      </w:r>
      <w:hyperlink r:id="rId5" w:history="1">
        <w:r w:rsidRPr="00EB3620">
          <w:rPr>
            <w:rFonts w:ascii="Times New Roman" w:hAnsi="Times New Roman"/>
            <w:sz w:val="28"/>
            <w:szCs w:val="28"/>
          </w:rPr>
          <w:t xml:space="preserve">часть </w:t>
        </w:r>
        <w:r>
          <w:rPr>
            <w:rFonts w:ascii="Times New Roman" w:hAnsi="Times New Roman"/>
            <w:sz w:val="28"/>
            <w:szCs w:val="28"/>
          </w:rPr>
          <w:t>4</w:t>
        </w:r>
        <w:r w:rsidRPr="00EB3620">
          <w:rPr>
            <w:rFonts w:ascii="Times New Roman" w:hAnsi="Times New Roman"/>
            <w:sz w:val="28"/>
            <w:szCs w:val="28"/>
          </w:rPr>
          <w:t xml:space="preserve"> статьи </w:t>
        </w:r>
      </w:hyperlink>
      <w:r w:rsidRPr="00A6423E">
        <w:rPr>
          <w:rFonts w:ascii="Times New Roman" w:hAnsi="Times New Roman"/>
          <w:sz w:val="28"/>
          <w:szCs w:val="28"/>
        </w:rPr>
        <w:t>2</w:t>
      </w:r>
      <w:r w:rsidRPr="00EB3620">
        <w:rPr>
          <w:rFonts w:ascii="Times New Roman" w:hAnsi="Times New Roman"/>
          <w:sz w:val="28"/>
          <w:szCs w:val="28"/>
        </w:rPr>
        <w:t xml:space="preserve"> областного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620">
        <w:rPr>
          <w:rFonts w:ascii="Times New Roman" w:hAnsi="Times New Roman"/>
          <w:sz w:val="28"/>
          <w:szCs w:val="28"/>
        </w:rPr>
        <w:t>от 10.05.2007 № 97-ОЗ «О мерах социальной поддержки отдельных категорий граждан и наделении органов местного самоуправления Новгородской о</w:t>
      </w:r>
      <w:r w:rsidRPr="00EB3620">
        <w:rPr>
          <w:rFonts w:ascii="Times New Roman" w:hAnsi="Times New Roman"/>
          <w:sz w:val="28"/>
          <w:szCs w:val="28"/>
        </w:rPr>
        <w:t>б</w:t>
      </w:r>
      <w:r w:rsidRPr="00EB3620">
        <w:rPr>
          <w:rFonts w:ascii="Times New Roman" w:hAnsi="Times New Roman"/>
          <w:sz w:val="28"/>
          <w:szCs w:val="28"/>
        </w:rPr>
        <w:t>ласти отдельными государственными полномочиями в области здравоохр</w:t>
      </w:r>
      <w:r w:rsidRPr="00EB3620">
        <w:rPr>
          <w:rFonts w:ascii="Times New Roman" w:hAnsi="Times New Roman"/>
          <w:sz w:val="28"/>
          <w:szCs w:val="28"/>
        </w:rPr>
        <w:t>а</w:t>
      </w:r>
      <w:r w:rsidRPr="00EB3620">
        <w:rPr>
          <w:rFonts w:ascii="Times New Roman" w:hAnsi="Times New Roman"/>
          <w:sz w:val="28"/>
          <w:szCs w:val="28"/>
        </w:rPr>
        <w:t xml:space="preserve">нения» </w:t>
      </w:r>
      <w:r>
        <w:rPr>
          <w:rFonts w:ascii="Times New Roman" w:hAnsi="Times New Roman"/>
          <w:sz w:val="28"/>
          <w:szCs w:val="28"/>
        </w:rPr>
        <w:t>(газета «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Новгородские ведомости</w:t>
        </w:r>
      </w:smartTag>
      <w:r>
        <w:rPr>
          <w:rFonts w:ascii="Times New Roman" w:hAnsi="Times New Roman"/>
          <w:sz w:val="28"/>
          <w:szCs w:val="28"/>
        </w:rPr>
        <w:t>» от 16.05.2007, 07.03.2008, 10.06.2008, 24.12.2008, 12.03.2011, 12.12.2011, 07.03.2012, 06.03.2014, 05.12.2014, 27.02.2015, 04.03.2016, 02.09.2016).</w:t>
      </w:r>
    </w:p>
    <w:p w:rsidR="00CD06CA" w:rsidRDefault="00CD06CA" w:rsidP="00EB3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6CA" w:rsidRPr="00EB3620" w:rsidRDefault="00CD06CA" w:rsidP="00EB36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3620">
        <w:rPr>
          <w:rFonts w:ascii="Times New Roman" w:hAnsi="Times New Roman"/>
          <w:b/>
          <w:sz w:val="28"/>
          <w:szCs w:val="28"/>
        </w:rPr>
        <w:t>Статья 2</w:t>
      </w:r>
    </w:p>
    <w:p w:rsidR="00CD06CA" w:rsidRDefault="00CD06CA" w:rsidP="00EB3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6CA" w:rsidRDefault="00CD06CA" w:rsidP="00EB3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областной закон вступает в силу со дня, следующего за днем его официального опубликования.</w:t>
      </w:r>
    </w:p>
    <w:p w:rsidR="00CD06CA" w:rsidRDefault="00CD06CA" w:rsidP="00CC5216">
      <w:pPr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6CA" w:rsidRDefault="00CD06CA" w:rsidP="00CC5216">
      <w:pPr>
        <w:pStyle w:val="BodyText"/>
        <w:pageBreakBefore/>
        <w:spacing w:after="0" w:line="3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CD06CA" w:rsidRDefault="00CD06CA" w:rsidP="00CA4CBA">
      <w:pPr>
        <w:pStyle w:val="BodyText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проекту областного закона</w:t>
      </w:r>
    </w:p>
    <w:p w:rsidR="00CD06CA" w:rsidRPr="00AF6355" w:rsidRDefault="00CD06CA" w:rsidP="008C5634">
      <w:pPr>
        <w:pStyle w:val="BodyText"/>
        <w:spacing w:line="240" w:lineRule="exact"/>
        <w:jc w:val="center"/>
        <w:rPr>
          <w:b/>
          <w:sz w:val="28"/>
          <w:szCs w:val="28"/>
        </w:rPr>
      </w:pPr>
      <w:r w:rsidRPr="00AF6355">
        <w:rPr>
          <w:b/>
          <w:bCs/>
          <w:sz w:val="28"/>
          <w:szCs w:val="28"/>
        </w:rPr>
        <w:t>«О признании утратившей силу части 4 статьи 2 областного закона «</w:t>
      </w:r>
      <w:r w:rsidRPr="00AF6355">
        <w:rPr>
          <w:b/>
          <w:sz w:val="28"/>
          <w:szCs w:val="28"/>
        </w:rPr>
        <w:t>О мерах социальной поддержки отдельных категорий граждан и наделении органов местного самоуправления Новгородской области отдельными государственными полномочиями в области здравоохранения»</w:t>
      </w:r>
    </w:p>
    <w:p w:rsidR="00CD06CA" w:rsidRDefault="00CD06CA" w:rsidP="00AE5A88">
      <w:pPr>
        <w:pStyle w:val="BodyText"/>
        <w:spacing w:after="0" w:line="3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закон </w:t>
      </w:r>
      <w:r w:rsidRPr="00595DD4">
        <w:rPr>
          <w:bCs/>
          <w:sz w:val="28"/>
          <w:szCs w:val="28"/>
        </w:rPr>
        <w:t>«О признании утратившей силу части 4 статьи 2 областного закона «</w:t>
      </w:r>
      <w:r w:rsidRPr="00595DD4">
        <w:rPr>
          <w:sz w:val="28"/>
          <w:szCs w:val="28"/>
        </w:rPr>
        <w:t>О мерах социальной поддержки отдельных категорий граждан и наделении органов местного самоуправления Новгородской области отдельными государственными полномочиями в области здравоохранения»</w:t>
      </w:r>
      <w:r>
        <w:rPr>
          <w:sz w:val="28"/>
          <w:szCs w:val="28"/>
        </w:rPr>
        <w:t xml:space="preserve"> необходимо принять в связи с тем, что р</w:t>
      </w:r>
      <w:r w:rsidRPr="00843990">
        <w:rPr>
          <w:sz w:val="28"/>
          <w:szCs w:val="28"/>
        </w:rPr>
        <w:t>ешением Новгородского областного суда от 12 марта 2016 года удовлетворено заявление прокурора Новгородской области о признании недействующей части 4 статьи 2 областного закона от 10.05.2007 № 97-ОЗ «О мерах социальной поддержки отдельных категорий граждан и наделении органов местного самоуправления Новгородской области отдельными государственными полномочиями в области здравоохранения»  (в редакции областных законов от 03.03.2008 № 249-ОЗ, 02.06.2008 № 313-ОЗ, 19.12.2008 № 437-ОЗ, 03.03.2011 № 932-ОЗ, 05.12.2011 № 1134-ОЗ, 27.02.2012 № 17- ОЗ, 03.03.2014 № 478- ОЗ, 02.12.2014 № 675-ОЗ).</w:t>
      </w:r>
      <w:r>
        <w:rPr>
          <w:sz w:val="28"/>
          <w:szCs w:val="28"/>
        </w:rPr>
        <w:t xml:space="preserve"> </w:t>
      </w:r>
    </w:p>
    <w:p w:rsidR="00CD06CA" w:rsidRDefault="00CD06CA" w:rsidP="00AE5A88">
      <w:pPr>
        <w:pStyle w:val="BodyText"/>
        <w:spacing w:after="0" w:line="340" w:lineRule="atLeast"/>
        <w:ind w:firstLine="851"/>
        <w:jc w:val="both"/>
        <w:rPr>
          <w:sz w:val="28"/>
          <w:szCs w:val="28"/>
        </w:rPr>
      </w:pPr>
      <w:r>
        <w:rPr>
          <w:sz w:val="28"/>
        </w:rPr>
        <w:t>Судебной коллегией по гражданским делам Верховного Суда Российской Федерации 20 июля 2016 года</w:t>
      </w:r>
      <w:r w:rsidRPr="00CB3627">
        <w:rPr>
          <w:sz w:val="28"/>
        </w:rPr>
        <w:t xml:space="preserve"> </w:t>
      </w:r>
      <w:r>
        <w:rPr>
          <w:sz w:val="28"/>
        </w:rPr>
        <w:t xml:space="preserve">решение </w:t>
      </w:r>
      <w:r w:rsidRPr="00843990">
        <w:rPr>
          <w:sz w:val="28"/>
          <w:szCs w:val="28"/>
        </w:rPr>
        <w:t>Новгородского областного суда</w:t>
      </w:r>
      <w:r>
        <w:rPr>
          <w:sz w:val="28"/>
          <w:szCs w:val="28"/>
        </w:rPr>
        <w:t xml:space="preserve"> оставлено без изменения и вступило в законную силу.</w:t>
      </w:r>
    </w:p>
    <w:p w:rsidR="00CD06CA" w:rsidRDefault="00CD06CA" w:rsidP="00AE5A88">
      <w:pPr>
        <w:pStyle w:val="BodyText"/>
        <w:spacing w:after="0" w:line="3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требованием, изложенным в решении </w:t>
      </w:r>
      <w:r w:rsidRPr="00843990">
        <w:rPr>
          <w:sz w:val="28"/>
          <w:szCs w:val="28"/>
        </w:rPr>
        <w:t>Новгородского областного суда</w:t>
      </w:r>
      <w:r w:rsidRPr="00AE5A88">
        <w:rPr>
          <w:sz w:val="28"/>
          <w:szCs w:val="28"/>
        </w:rPr>
        <w:t xml:space="preserve"> </w:t>
      </w:r>
      <w:r w:rsidRPr="00843990">
        <w:rPr>
          <w:sz w:val="28"/>
          <w:szCs w:val="28"/>
        </w:rPr>
        <w:t>от 12 марта 2016 года</w:t>
      </w:r>
      <w:r>
        <w:rPr>
          <w:sz w:val="28"/>
          <w:szCs w:val="28"/>
        </w:rPr>
        <w:t>, Новгородской областной Думой в газете «</w:t>
      </w:r>
      <w:smartTag w:uri="urn:schemas-microsoft-com:office:smarttags" w:element="PersonName">
        <w:r>
          <w:rPr>
            <w:sz w:val="28"/>
            <w:szCs w:val="28"/>
          </w:rPr>
          <w:t>Новгородские ведомости</w:t>
        </w:r>
      </w:smartTag>
      <w:r>
        <w:rPr>
          <w:sz w:val="28"/>
          <w:szCs w:val="28"/>
        </w:rPr>
        <w:t>» от 2 сентября 2016 года опубликовано официальное сообщение о принятии указанного судебного решения.</w:t>
      </w:r>
    </w:p>
    <w:p w:rsidR="00CD06CA" w:rsidRDefault="00CD06CA" w:rsidP="00AE5A88">
      <w:pPr>
        <w:pStyle w:val="BodyText"/>
        <w:spacing w:after="0" w:line="3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первичной антикоррупционной экспертизы представленного проекта областного закона положений, способствующих созданию условий для проявления коррупции, не выявлено.</w:t>
      </w:r>
    </w:p>
    <w:p w:rsidR="00CD06CA" w:rsidRDefault="00CD06CA" w:rsidP="00CC5216">
      <w:pPr>
        <w:pStyle w:val="ConsPlusNormal"/>
        <w:spacing w:line="3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6CA" w:rsidRDefault="00CD06CA" w:rsidP="00CC5216">
      <w:pPr>
        <w:spacing w:after="0" w:line="3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CD06CA" w:rsidRPr="00AA3334" w:rsidRDefault="00CD06CA" w:rsidP="00D95B6C">
      <w:pPr>
        <w:pStyle w:val="Heading3"/>
        <w:pageBreakBefore/>
        <w:spacing w:before="0" w:line="3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 w:rsidRPr="00AA3334">
        <w:rPr>
          <w:rFonts w:ascii="Times New Roman" w:hAnsi="Times New Roman"/>
          <w:color w:val="auto"/>
          <w:sz w:val="28"/>
          <w:szCs w:val="28"/>
        </w:rPr>
        <w:t>ФИНАНСОВО - ЭКОНОМИЧЕСКОЕ ОБОСНОВАНИЕ</w:t>
      </w:r>
    </w:p>
    <w:p w:rsidR="00CD06CA" w:rsidRPr="00AA3334" w:rsidRDefault="00CD06CA" w:rsidP="00D95B6C">
      <w:pPr>
        <w:pStyle w:val="Heading3"/>
        <w:spacing w:before="0"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AA3334">
        <w:rPr>
          <w:rFonts w:ascii="Times New Roman" w:hAnsi="Times New Roman"/>
          <w:color w:val="auto"/>
          <w:sz w:val="28"/>
          <w:szCs w:val="28"/>
        </w:rPr>
        <w:t>к проекту областного закона</w:t>
      </w:r>
    </w:p>
    <w:p w:rsidR="00CD06CA" w:rsidRPr="00AA3334" w:rsidRDefault="00CD06CA" w:rsidP="00A138AE">
      <w:pPr>
        <w:pStyle w:val="BodyText"/>
        <w:spacing w:line="240" w:lineRule="exact"/>
        <w:jc w:val="center"/>
        <w:rPr>
          <w:b/>
          <w:sz w:val="28"/>
          <w:szCs w:val="28"/>
        </w:rPr>
      </w:pPr>
      <w:r w:rsidRPr="00AA3334">
        <w:rPr>
          <w:b/>
          <w:bCs/>
          <w:sz w:val="28"/>
          <w:szCs w:val="28"/>
        </w:rPr>
        <w:t>«О признании утратившей силу части 4 статьи 2 областного закона «</w:t>
      </w:r>
      <w:r w:rsidRPr="00AA3334">
        <w:rPr>
          <w:b/>
          <w:sz w:val="28"/>
          <w:szCs w:val="28"/>
        </w:rPr>
        <w:t>О мерах социальной поддержки отдельных категорий граждан и наделении органов местного самоуправления Новгородской области отдельными государственными полномочиями в области здравоохранения»</w:t>
      </w:r>
    </w:p>
    <w:p w:rsidR="00CD06CA" w:rsidRPr="00AA3334" w:rsidRDefault="00CD06CA" w:rsidP="00AA3334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A3334">
        <w:rPr>
          <w:rFonts w:ascii="Times New Roman" w:hAnsi="Times New Roman"/>
          <w:sz w:val="28"/>
          <w:szCs w:val="28"/>
        </w:rPr>
        <w:t>При</w:t>
      </w:r>
      <w:r w:rsidRPr="00AA3334">
        <w:rPr>
          <w:rFonts w:ascii="Times New Roman" w:hAnsi="Times New Roman"/>
          <w:bCs/>
          <w:sz w:val="28"/>
          <w:szCs w:val="28"/>
        </w:rPr>
        <w:t>нятие</w:t>
      </w:r>
      <w:r w:rsidRPr="00AA3334">
        <w:rPr>
          <w:rFonts w:ascii="Times New Roman" w:hAnsi="Times New Roman"/>
          <w:sz w:val="28"/>
          <w:szCs w:val="28"/>
        </w:rPr>
        <w:t xml:space="preserve"> </w:t>
      </w:r>
      <w:r w:rsidRPr="00AA3334">
        <w:rPr>
          <w:rFonts w:ascii="Times New Roman" w:hAnsi="Times New Roman"/>
          <w:bCs/>
          <w:sz w:val="28"/>
          <w:szCs w:val="28"/>
        </w:rPr>
        <w:t>областного закона «О признании утратившей силу части 4 статьи 2 областного закона «</w:t>
      </w:r>
      <w:r w:rsidRPr="00AA3334">
        <w:rPr>
          <w:rFonts w:ascii="Times New Roman" w:hAnsi="Times New Roman"/>
          <w:sz w:val="28"/>
          <w:szCs w:val="28"/>
        </w:rPr>
        <w:t>О мерах социальной поддержки отдельных кат</w:t>
      </w:r>
      <w:r w:rsidRPr="00AA3334">
        <w:rPr>
          <w:rFonts w:ascii="Times New Roman" w:hAnsi="Times New Roman"/>
          <w:sz w:val="28"/>
          <w:szCs w:val="28"/>
        </w:rPr>
        <w:t>е</w:t>
      </w:r>
      <w:r w:rsidRPr="00AA3334">
        <w:rPr>
          <w:rFonts w:ascii="Times New Roman" w:hAnsi="Times New Roman"/>
          <w:sz w:val="28"/>
          <w:szCs w:val="28"/>
        </w:rPr>
        <w:t>горий граждан и наделении органов местного самоуправления Новгородской области отдельными государственными полномочиями в области здрав</w:t>
      </w:r>
      <w:r w:rsidRPr="00AA3334">
        <w:rPr>
          <w:rFonts w:ascii="Times New Roman" w:hAnsi="Times New Roman"/>
          <w:sz w:val="28"/>
          <w:szCs w:val="28"/>
        </w:rPr>
        <w:t>о</w:t>
      </w:r>
      <w:r w:rsidRPr="00AA3334">
        <w:rPr>
          <w:rFonts w:ascii="Times New Roman" w:hAnsi="Times New Roman"/>
          <w:sz w:val="28"/>
          <w:szCs w:val="28"/>
        </w:rPr>
        <w:t>охранения» не потребует выделения дополнительных средств из областного бюджета.</w:t>
      </w:r>
    </w:p>
    <w:p w:rsidR="00CD06CA" w:rsidRPr="00AA3334" w:rsidRDefault="00CD06CA" w:rsidP="00AA3334">
      <w:pPr>
        <w:pStyle w:val="Heading3"/>
        <w:spacing w:before="0" w:line="3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 w:rsidRPr="00AA3334">
        <w:rPr>
          <w:rFonts w:ascii="Times New Roman" w:hAnsi="Times New Roman"/>
          <w:color w:val="auto"/>
          <w:sz w:val="28"/>
          <w:szCs w:val="28"/>
        </w:rPr>
        <w:t>_________________________</w:t>
      </w:r>
    </w:p>
    <w:p w:rsidR="00CD06CA" w:rsidRPr="00604A01" w:rsidRDefault="00CD06CA" w:rsidP="00D95B6C">
      <w:pPr>
        <w:spacing w:after="0" w:line="340" w:lineRule="atLeast"/>
        <w:jc w:val="both"/>
        <w:rPr>
          <w:rFonts w:ascii="Times New Roman" w:hAnsi="Times New Roman"/>
          <w:sz w:val="28"/>
          <w:szCs w:val="28"/>
        </w:rPr>
      </w:pPr>
    </w:p>
    <w:p w:rsidR="00CD06CA" w:rsidRPr="00604A01" w:rsidRDefault="00CD06CA" w:rsidP="00D95B6C">
      <w:pPr>
        <w:spacing w:after="0" w:line="3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D06CA" w:rsidRPr="00604A01" w:rsidRDefault="00CD06CA" w:rsidP="00D95B6C">
      <w:pPr>
        <w:spacing w:after="0" w:line="3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04A01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CD06CA" w:rsidRPr="00A138AE" w:rsidRDefault="00CD06CA" w:rsidP="00A138AE">
      <w:pPr>
        <w:pStyle w:val="BodyText"/>
        <w:spacing w:line="240" w:lineRule="exact"/>
        <w:jc w:val="center"/>
        <w:rPr>
          <w:b/>
          <w:sz w:val="28"/>
          <w:szCs w:val="28"/>
        </w:rPr>
      </w:pPr>
      <w:r w:rsidRPr="00595DD4">
        <w:rPr>
          <w:b/>
          <w:sz w:val="28"/>
          <w:szCs w:val="28"/>
        </w:rPr>
        <w:t xml:space="preserve">нормативных правовых актов, подлежащих признанию утратившими силу, приостановлению, изменению, дополнению или принятию в связи с принятием областного закона </w:t>
      </w:r>
      <w:r w:rsidRPr="00595DD4">
        <w:rPr>
          <w:b/>
          <w:bCs/>
          <w:sz w:val="28"/>
          <w:szCs w:val="28"/>
        </w:rPr>
        <w:t>«О признании утратившей силу части 4 статьи 2 областного закона «</w:t>
      </w:r>
      <w:r w:rsidRPr="00595DD4">
        <w:rPr>
          <w:b/>
          <w:sz w:val="28"/>
          <w:szCs w:val="28"/>
        </w:rPr>
        <w:t>О мерах социальной поддержки отдельных категорий граждан и наделении органов местного самоуправления Новгородской области отдельными государственными полномочиями в области здравоохранения»</w:t>
      </w:r>
    </w:p>
    <w:p w:rsidR="00CD06CA" w:rsidRPr="00AA3334" w:rsidRDefault="00CD06CA" w:rsidP="00AA3334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A3334">
        <w:rPr>
          <w:rFonts w:ascii="Times New Roman" w:hAnsi="Times New Roman"/>
          <w:sz w:val="28"/>
          <w:szCs w:val="28"/>
        </w:rPr>
        <w:t xml:space="preserve">Принятие областного закона </w:t>
      </w:r>
      <w:r w:rsidRPr="00AA3334">
        <w:rPr>
          <w:rFonts w:ascii="Times New Roman" w:hAnsi="Times New Roman"/>
          <w:bCs/>
          <w:sz w:val="28"/>
          <w:szCs w:val="28"/>
        </w:rPr>
        <w:t>«О признании утратившей силу части 4 статьи 2 областного закона «</w:t>
      </w:r>
      <w:r w:rsidRPr="00AA3334">
        <w:rPr>
          <w:rFonts w:ascii="Times New Roman" w:hAnsi="Times New Roman"/>
          <w:sz w:val="28"/>
          <w:szCs w:val="28"/>
        </w:rPr>
        <w:t>О мерах социальной поддержки отдельных кат</w:t>
      </w:r>
      <w:r w:rsidRPr="00AA3334">
        <w:rPr>
          <w:rFonts w:ascii="Times New Roman" w:hAnsi="Times New Roman"/>
          <w:sz w:val="28"/>
          <w:szCs w:val="28"/>
        </w:rPr>
        <w:t>е</w:t>
      </w:r>
      <w:r w:rsidRPr="00AA3334">
        <w:rPr>
          <w:rFonts w:ascii="Times New Roman" w:hAnsi="Times New Roman"/>
          <w:sz w:val="28"/>
          <w:szCs w:val="28"/>
        </w:rPr>
        <w:t>горий граждан и наделении органов местного самоуправления Новгородской области отдельными государственными полномочиями в области здрав</w:t>
      </w:r>
      <w:r w:rsidRPr="00AA3334">
        <w:rPr>
          <w:rFonts w:ascii="Times New Roman" w:hAnsi="Times New Roman"/>
          <w:sz w:val="28"/>
          <w:szCs w:val="28"/>
        </w:rPr>
        <w:t>о</w:t>
      </w:r>
      <w:r w:rsidRPr="00AA3334">
        <w:rPr>
          <w:rFonts w:ascii="Times New Roman" w:hAnsi="Times New Roman"/>
          <w:sz w:val="28"/>
          <w:szCs w:val="28"/>
        </w:rPr>
        <w:t>охранения» не потребует признания утратившими силу, приостановления, изменения, дополнения или принятия других нормативных правовых актов.</w:t>
      </w:r>
    </w:p>
    <w:p w:rsidR="00CD06CA" w:rsidRPr="00595DD4" w:rsidRDefault="00CD06CA" w:rsidP="00595DD4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CD06CA" w:rsidRPr="00604A01" w:rsidRDefault="00CD06CA" w:rsidP="00D95B6C">
      <w:pPr>
        <w:pStyle w:val="ConsPlusNormal"/>
        <w:spacing w:line="3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04A0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D06CA" w:rsidRDefault="00CD06CA" w:rsidP="00D95B6C"/>
    <w:sectPr w:rsidR="00CD06CA" w:rsidSect="00B0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C283F77"/>
    <w:multiLevelType w:val="hybridMultilevel"/>
    <w:tmpl w:val="A46E94CE"/>
    <w:lvl w:ilvl="0" w:tplc="701A273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7573182"/>
    <w:multiLevelType w:val="hybridMultilevel"/>
    <w:tmpl w:val="1124EDF6"/>
    <w:lvl w:ilvl="0" w:tplc="B8D084F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8A80B36A">
      <w:start w:val="1"/>
      <w:numFmt w:val="decimal"/>
      <w:lvlText w:val="%2."/>
      <w:lvlJc w:val="left"/>
      <w:pPr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EC3"/>
    <w:rsid w:val="00000AFB"/>
    <w:rsid w:val="000229EA"/>
    <w:rsid w:val="0002698F"/>
    <w:rsid w:val="0003645A"/>
    <w:rsid w:val="00052CB4"/>
    <w:rsid w:val="000724B8"/>
    <w:rsid w:val="000811AD"/>
    <w:rsid w:val="000A56FB"/>
    <w:rsid w:val="000D3E81"/>
    <w:rsid w:val="0011237F"/>
    <w:rsid w:val="00113B37"/>
    <w:rsid w:val="0014659A"/>
    <w:rsid w:val="001929BE"/>
    <w:rsid w:val="001A0AA8"/>
    <w:rsid w:val="001A7296"/>
    <w:rsid w:val="001B7DAE"/>
    <w:rsid w:val="001E4519"/>
    <w:rsid w:val="001F216B"/>
    <w:rsid w:val="001F5C49"/>
    <w:rsid w:val="00206EEE"/>
    <w:rsid w:val="00215237"/>
    <w:rsid w:val="00223A81"/>
    <w:rsid w:val="0023260F"/>
    <w:rsid w:val="0027632B"/>
    <w:rsid w:val="002934CA"/>
    <w:rsid w:val="002A0890"/>
    <w:rsid w:val="002B263E"/>
    <w:rsid w:val="002C33AE"/>
    <w:rsid w:val="00300823"/>
    <w:rsid w:val="00301264"/>
    <w:rsid w:val="00324CF1"/>
    <w:rsid w:val="00326690"/>
    <w:rsid w:val="003335EA"/>
    <w:rsid w:val="00340587"/>
    <w:rsid w:val="00360C77"/>
    <w:rsid w:val="00361BAA"/>
    <w:rsid w:val="00395451"/>
    <w:rsid w:val="003B7D86"/>
    <w:rsid w:val="003D407D"/>
    <w:rsid w:val="003D6603"/>
    <w:rsid w:val="003D6E20"/>
    <w:rsid w:val="003D701A"/>
    <w:rsid w:val="003E6DCC"/>
    <w:rsid w:val="003F2F5A"/>
    <w:rsid w:val="004044AE"/>
    <w:rsid w:val="00405B61"/>
    <w:rsid w:val="0041697F"/>
    <w:rsid w:val="00417A15"/>
    <w:rsid w:val="00434734"/>
    <w:rsid w:val="00434D6E"/>
    <w:rsid w:val="00435102"/>
    <w:rsid w:val="00440803"/>
    <w:rsid w:val="00472D0E"/>
    <w:rsid w:val="00475A16"/>
    <w:rsid w:val="00497922"/>
    <w:rsid w:val="004C5A89"/>
    <w:rsid w:val="004C7CE9"/>
    <w:rsid w:val="004D412C"/>
    <w:rsid w:val="004F6B90"/>
    <w:rsid w:val="00505506"/>
    <w:rsid w:val="00515EF7"/>
    <w:rsid w:val="0052307D"/>
    <w:rsid w:val="005334B2"/>
    <w:rsid w:val="00564EC3"/>
    <w:rsid w:val="0058514A"/>
    <w:rsid w:val="00595DD4"/>
    <w:rsid w:val="005E2995"/>
    <w:rsid w:val="00604A01"/>
    <w:rsid w:val="00640F75"/>
    <w:rsid w:val="00693FA0"/>
    <w:rsid w:val="00695F0B"/>
    <w:rsid w:val="00696538"/>
    <w:rsid w:val="006A001C"/>
    <w:rsid w:val="006A7A78"/>
    <w:rsid w:val="006C74FC"/>
    <w:rsid w:val="006D6860"/>
    <w:rsid w:val="006E647E"/>
    <w:rsid w:val="00722FD2"/>
    <w:rsid w:val="00734EFB"/>
    <w:rsid w:val="007363C5"/>
    <w:rsid w:val="00775DAA"/>
    <w:rsid w:val="00776099"/>
    <w:rsid w:val="00787F88"/>
    <w:rsid w:val="007A5396"/>
    <w:rsid w:val="007D5DE6"/>
    <w:rsid w:val="007E6C76"/>
    <w:rsid w:val="007F269E"/>
    <w:rsid w:val="0080423F"/>
    <w:rsid w:val="00815841"/>
    <w:rsid w:val="00827E04"/>
    <w:rsid w:val="00835DFA"/>
    <w:rsid w:val="00835EC6"/>
    <w:rsid w:val="0084378F"/>
    <w:rsid w:val="00843990"/>
    <w:rsid w:val="00851706"/>
    <w:rsid w:val="00897F59"/>
    <w:rsid w:val="008C5634"/>
    <w:rsid w:val="008D308E"/>
    <w:rsid w:val="00913FD3"/>
    <w:rsid w:val="00936ED9"/>
    <w:rsid w:val="00946BD6"/>
    <w:rsid w:val="009857CA"/>
    <w:rsid w:val="00985D95"/>
    <w:rsid w:val="0099438A"/>
    <w:rsid w:val="009A731A"/>
    <w:rsid w:val="009A745B"/>
    <w:rsid w:val="009D0041"/>
    <w:rsid w:val="009D71C3"/>
    <w:rsid w:val="00A138AE"/>
    <w:rsid w:val="00A23CED"/>
    <w:rsid w:val="00A41A17"/>
    <w:rsid w:val="00A54DB8"/>
    <w:rsid w:val="00A56BC7"/>
    <w:rsid w:val="00A6423E"/>
    <w:rsid w:val="00A70228"/>
    <w:rsid w:val="00A9173A"/>
    <w:rsid w:val="00AA3334"/>
    <w:rsid w:val="00AB0879"/>
    <w:rsid w:val="00AB3CE5"/>
    <w:rsid w:val="00AC211E"/>
    <w:rsid w:val="00AE5A88"/>
    <w:rsid w:val="00AE5BE0"/>
    <w:rsid w:val="00AF6355"/>
    <w:rsid w:val="00B000EB"/>
    <w:rsid w:val="00B04678"/>
    <w:rsid w:val="00B21146"/>
    <w:rsid w:val="00B22332"/>
    <w:rsid w:val="00B2703C"/>
    <w:rsid w:val="00B569A5"/>
    <w:rsid w:val="00B67A5B"/>
    <w:rsid w:val="00B86316"/>
    <w:rsid w:val="00BA357B"/>
    <w:rsid w:val="00BA5451"/>
    <w:rsid w:val="00BF3CAF"/>
    <w:rsid w:val="00C1626B"/>
    <w:rsid w:val="00C47D65"/>
    <w:rsid w:val="00C545CC"/>
    <w:rsid w:val="00C648D9"/>
    <w:rsid w:val="00C75644"/>
    <w:rsid w:val="00C81969"/>
    <w:rsid w:val="00C84B9E"/>
    <w:rsid w:val="00CA4CBA"/>
    <w:rsid w:val="00CB3627"/>
    <w:rsid w:val="00CC378D"/>
    <w:rsid w:val="00CC5216"/>
    <w:rsid w:val="00CD06CA"/>
    <w:rsid w:val="00D20711"/>
    <w:rsid w:val="00D43056"/>
    <w:rsid w:val="00D67DEF"/>
    <w:rsid w:val="00D72DD9"/>
    <w:rsid w:val="00D95B6C"/>
    <w:rsid w:val="00DF4D08"/>
    <w:rsid w:val="00E16E93"/>
    <w:rsid w:val="00E42CD3"/>
    <w:rsid w:val="00E548FB"/>
    <w:rsid w:val="00EB260B"/>
    <w:rsid w:val="00EB3620"/>
    <w:rsid w:val="00EC0DC1"/>
    <w:rsid w:val="00F04E24"/>
    <w:rsid w:val="00F05CD5"/>
    <w:rsid w:val="00F101EA"/>
    <w:rsid w:val="00F52427"/>
    <w:rsid w:val="00F62EDC"/>
    <w:rsid w:val="00F70760"/>
    <w:rsid w:val="00F72ACB"/>
    <w:rsid w:val="00F735A2"/>
    <w:rsid w:val="00F74A5B"/>
    <w:rsid w:val="00F7634A"/>
    <w:rsid w:val="00FD2A71"/>
    <w:rsid w:val="00FD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B6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5DE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5DE6"/>
    <w:pPr>
      <w:keepNext/>
      <w:numPr>
        <w:ilvl w:val="1"/>
        <w:numId w:val="1"/>
      </w:numPr>
      <w:suppressAutoHyphens/>
      <w:spacing w:after="0" w:line="240" w:lineRule="auto"/>
      <w:ind w:left="2124" w:firstLine="708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3FD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5DE6"/>
    <w:pPr>
      <w:keepNext/>
      <w:numPr>
        <w:ilvl w:val="3"/>
        <w:numId w:val="1"/>
      </w:numPr>
      <w:suppressAutoHyphens/>
      <w:spacing w:after="0" w:line="240" w:lineRule="auto"/>
      <w:ind w:left="708" w:firstLine="708"/>
      <w:outlineLvl w:val="3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5DE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D5DE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3FD3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D5DE6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564EC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BodyText">
    <w:name w:val="Body Text"/>
    <w:basedOn w:val="Normal"/>
    <w:link w:val="BodyTextChar"/>
    <w:uiPriority w:val="99"/>
    <w:rsid w:val="007D5DE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D5DE6"/>
    <w:rPr>
      <w:rFonts w:ascii="Times New Roman" w:hAnsi="Times New Roman" w:cs="Times New Roman"/>
      <w:sz w:val="24"/>
      <w:szCs w:val="24"/>
      <w:lang w:eastAsia="ar-SA" w:bidi="ar-SA"/>
    </w:rPr>
  </w:style>
  <w:style w:type="paragraph" w:styleId="Title">
    <w:name w:val="Title"/>
    <w:basedOn w:val="Normal"/>
    <w:next w:val="Normal"/>
    <w:link w:val="TitleChar"/>
    <w:uiPriority w:val="99"/>
    <w:qFormat/>
    <w:rsid w:val="007D5DE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7D5DE6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Nonformat">
    <w:name w:val="ConsNonformat"/>
    <w:uiPriority w:val="99"/>
    <w:rsid w:val="007D5DE6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58514A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rsid w:val="00CC5216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A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A5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2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6AF9771366782C6791962FCEC76D7F343EC68EAFDDDC32B53EA6096947FF0A85B5A7C7F08B876562C2420Ee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895</Words>
  <Characters>5106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</dc:creator>
  <cp:keywords/>
  <dc:description/>
  <cp:lastModifiedBy>duma_257a</cp:lastModifiedBy>
  <cp:revision>3</cp:revision>
  <cp:lastPrinted>2016-10-04T13:00:00Z</cp:lastPrinted>
  <dcterms:created xsi:type="dcterms:W3CDTF">2016-10-05T07:09:00Z</dcterms:created>
  <dcterms:modified xsi:type="dcterms:W3CDTF">2016-10-11T07:22:00Z</dcterms:modified>
</cp:coreProperties>
</file>