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67" w:rsidRPr="002A09BF" w:rsidRDefault="00DE4567" w:rsidP="00982E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A09BF"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DE4567" w:rsidRPr="00E5671A" w:rsidRDefault="00DE4567" w:rsidP="00982E47">
      <w:pPr>
        <w:tabs>
          <w:tab w:val="left" w:pos="0"/>
        </w:tabs>
        <w:spacing w:after="0" w:line="480" w:lineRule="atLeast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5671A">
        <w:rPr>
          <w:rFonts w:ascii="Times New Roman" w:hAnsi="Times New Roman"/>
          <w:b/>
          <w:caps/>
          <w:sz w:val="32"/>
          <w:szCs w:val="32"/>
          <w:lang w:eastAsia="ru-RU"/>
        </w:rPr>
        <w:t>новгородскАЯ областнАЯ думА</w:t>
      </w:r>
    </w:p>
    <w:p w:rsidR="00DE4567" w:rsidRPr="00E5671A" w:rsidRDefault="00DE4567" w:rsidP="00982E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  <w:lang w:eastAsia="ru-RU"/>
        </w:rPr>
      </w:pPr>
      <w:r w:rsidRPr="00E5671A">
        <w:rPr>
          <w:rFonts w:ascii="Times New Roman" w:hAnsi="Times New Roman"/>
          <w:b/>
          <w:spacing w:val="60"/>
          <w:sz w:val="44"/>
          <w:szCs w:val="44"/>
          <w:lang w:eastAsia="ru-RU"/>
        </w:rPr>
        <w:t>ПОСТАНОВЛЕНИЕ</w:t>
      </w:r>
    </w:p>
    <w:p w:rsidR="00DE4567" w:rsidRPr="00E5671A" w:rsidRDefault="00DE4567" w:rsidP="00982E47">
      <w:pPr>
        <w:tabs>
          <w:tab w:val="left" w:pos="306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4567" w:rsidRPr="00E5671A" w:rsidRDefault="00DE4567" w:rsidP="00982E4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______________2014</w:t>
      </w:r>
      <w:r w:rsidRPr="00E5671A">
        <w:rPr>
          <w:rFonts w:ascii="Times New Roman" w:hAnsi="Times New Roman"/>
          <w:sz w:val="28"/>
          <w:szCs w:val="28"/>
          <w:lang w:eastAsia="ru-RU"/>
        </w:rPr>
        <w:t xml:space="preserve"> года № ______</w:t>
      </w:r>
    </w:p>
    <w:p w:rsidR="00DE4567" w:rsidRPr="00E5671A" w:rsidRDefault="00DE4567" w:rsidP="00982E47">
      <w:pPr>
        <w:tabs>
          <w:tab w:val="left" w:pos="306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4567" w:rsidRPr="00E5671A" w:rsidRDefault="00DE4567" w:rsidP="00982E4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>Великий  Новгород</w:t>
      </w:r>
    </w:p>
    <w:p w:rsidR="00DE4567" w:rsidRPr="00E5671A" w:rsidRDefault="00DE4567" w:rsidP="00982E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E4567" w:rsidRPr="00E5671A" w:rsidRDefault="00DE4567" w:rsidP="00982E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Об областном законе</w:t>
      </w:r>
    </w:p>
    <w:p w:rsidR="00DE4567" w:rsidRPr="00E5671A" w:rsidRDefault="00DE4567" w:rsidP="00982E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«О внесении изменений в областной закон</w:t>
      </w:r>
    </w:p>
    <w:p w:rsidR="00DE4567" w:rsidRPr="00E5671A" w:rsidRDefault="00DE4567" w:rsidP="00982E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«О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профилактике правонарушений в Новгородской области</w:t>
      </w: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DE4567" w:rsidRPr="00E5671A" w:rsidRDefault="00DE4567" w:rsidP="00982E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E4567" w:rsidRPr="00E5671A" w:rsidRDefault="00DE4567" w:rsidP="00982E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E4567" w:rsidRPr="0086590E" w:rsidRDefault="00DE4567" w:rsidP="00982E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590E">
        <w:rPr>
          <w:rFonts w:ascii="Times New Roman" w:hAnsi="Times New Roman"/>
          <w:b/>
          <w:sz w:val="28"/>
          <w:szCs w:val="28"/>
          <w:lang w:eastAsia="ru-RU"/>
        </w:rPr>
        <w:t>Новгородская областная Дума постановляет:</w:t>
      </w:r>
    </w:p>
    <w:p w:rsidR="00DE4567" w:rsidRDefault="00DE4567" w:rsidP="00982E47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>1. Принять областной закон «О внесении изменений в областной закон «О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профилактике правонарушений в Новгородской области».</w:t>
      </w:r>
    </w:p>
    <w:p w:rsidR="00DE4567" w:rsidRPr="00E5671A" w:rsidRDefault="00DE4567" w:rsidP="00982E47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 xml:space="preserve">2. Направить указанный областной закон Губернатору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Новгородской </w:t>
      </w:r>
      <w:r w:rsidRPr="00E5671A">
        <w:rPr>
          <w:rFonts w:ascii="Times New Roman" w:hAnsi="Times New Roman"/>
          <w:sz w:val="28"/>
          <w:szCs w:val="28"/>
          <w:lang w:eastAsia="ru-RU"/>
        </w:rPr>
        <w:t>области Митину С.Г. для обнародования.</w:t>
      </w:r>
    </w:p>
    <w:p w:rsidR="00DE4567" w:rsidRPr="00E5671A" w:rsidRDefault="00DE4567" w:rsidP="00982E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4567" w:rsidRPr="00E5671A" w:rsidRDefault="00DE4567" w:rsidP="00982E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4567" w:rsidRPr="00E5671A" w:rsidRDefault="00DE4567" w:rsidP="00982E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4567" w:rsidRPr="00E5671A" w:rsidRDefault="00DE4567" w:rsidP="00982E47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sz w:val="28"/>
          <w:szCs w:val="28"/>
          <w:lang w:eastAsia="ru-RU"/>
        </w:rPr>
        <w:t>Проект подготовил и завизировал:</w:t>
      </w:r>
    </w:p>
    <w:p w:rsidR="00DE4567" w:rsidRPr="00E5671A" w:rsidRDefault="00DE4567" w:rsidP="00982E47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188"/>
        <w:gridCol w:w="2334"/>
        <w:gridCol w:w="2946"/>
      </w:tblGrid>
      <w:tr w:rsidR="00DE4567" w:rsidRPr="00C925E1" w:rsidTr="00B91493">
        <w:tc>
          <w:tcPr>
            <w:tcW w:w="4188" w:type="dxa"/>
          </w:tcPr>
          <w:p w:rsidR="00DE4567" w:rsidRPr="00E5671A" w:rsidRDefault="00DE4567" w:rsidP="00B9149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н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Новгородской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по взаимодействию</w:t>
            </w:r>
          </w:p>
          <w:p w:rsidR="00DE4567" w:rsidRPr="00E5671A" w:rsidRDefault="00DE4567" w:rsidP="00B91493">
            <w:pPr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с административными органами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DE4567" w:rsidRPr="00E5671A" w:rsidRDefault="00DE4567" w:rsidP="00B91493">
            <w:pPr>
              <w:spacing w:after="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Align w:val="bottom"/>
          </w:tcPr>
          <w:p w:rsidR="00DE4567" w:rsidRPr="00E5671A" w:rsidRDefault="00DE4567" w:rsidP="00B91493">
            <w:pPr>
              <w:spacing w:after="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Л.П. Смирнова</w:t>
            </w:r>
            <w:bookmarkStart w:id="0" w:name="_GoBack"/>
            <w:bookmarkEnd w:id="0"/>
          </w:p>
        </w:tc>
      </w:tr>
      <w:tr w:rsidR="00DE4567" w:rsidRPr="00C925E1" w:rsidTr="00B91493">
        <w:tc>
          <w:tcPr>
            <w:tcW w:w="4188" w:type="dxa"/>
          </w:tcPr>
          <w:p w:rsidR="00DE4567" w:rsidRPr="00E5671A" w:rsidRDefault="00DE4567" w:rsidP="00B91493">
            <w:pPr>
              <w:spacing w:after="12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DE4567" w:rsidRPr="00E5671A" w:rsidRDefault="00DE4567" w:rsidP="00B91493">
            <w:pPr>
              <w:spacing w:after="120" w:line="240" w:lineRule="exact"/>
              <w:ind w:right="-7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71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46" w:type="dxa"/>
          </w:tcPr>
          <w:p w:rsidR="00DE4567" w:rsidRPr="00E5671A" w:rsidRDefault="00DE4567" w:rsidP="00B91493">
            <w:pPr>
              <w:spacing w:after="120" w:line="240" w:lineRule="exact"/>
              <w:ind w:right="3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567" w:rsidRPr="00C925E1" w:rsidTr="00B91493">
        <w:tc>
          <w:tcPr>
            <w:tcW w:w="4188" w:type="dxa"/>
          </w:tcPr>
          <w:p w:rsidR="00DE4567" w:rsidRDefault="00DE4567" w:rsidP="00B91493">
            <w:pPr>
              <w:spacing w:before="120" w:after="120" w:line="240" w:lineRule="exact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E4567" w:rsidRDefault="00DE4567" w:rsidP="00B91493">
            <w:pPr>
              <w:spacing w:before="120" w:after="120" w:line="240" w:lineRule="exact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E4567" w:rsidRPr="00E5671A" w:rsidRDefault="00DE4567" w:rsidP="00B91493">
            <w:pPr>
              <w:spacing w:before="120" w:after="120" w:line="240" w:lineRule="exact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DE4567" w:rsidRPr="00E5671A" w:rsidRDefault="00DE4567" w:rsidP="00B91493">
            <w:pPr>
              <w:spacing w:before="120" w:after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</w:tcPr>
          <w:p w:rsidR="00DE4567" w:rsidRPr="00E5671A" w:rsidRDefault="00DE4567" w:rsidP="00B91493">
            <w:pPr>
              <w:spacing w:before="120" w:after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5671A">
        <w:rPr>
          <w:rFonts w:ascii="Times New Roman" w:hAnsi="Times New Roman"/>
          <w:sz w:val="28"/>
          <w:szCs w:val="28"/>
          <w:lang w:eastAsia="ru-RU"/>
        </w:rPr>
        <w:t>аместитель Г</w:t>
      </w:r>
      <w:r>
        <w:rPr>
          <w:rFonts w:ascii="Times New Roman" w:hAnsi="Times New Roman"/>
          <w:sz w:val="28"/>
          <w:szCs w:val="28"/>
          <w:lang w:eastAsia="ru-RU"/>
        </w:rPr>
        <w:t xml:space="preserve">убернатора </w:t>
      </w:r>
    </w:p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Новгородской</w:t>
      </w:r>
      <w:r w:rsidRPr="00E5671A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E5671A">
        <w:rPr>
          <w:rFonts w:ascii="Times New Roman" w:hAnsi="Times New Roman"/>
          <w:sz w:val="28"/>
          <w:szCs w:val="28"/>
          <w:lang w:eastAsia="ru-RU"/>
        </w:rPr>
        <w:t>И.В. Верходанов</w:t>
      </w:r>
    </w:p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DE4567" w:rsidRDefault="00DE4567" w:rsidP="00894900">
      <w:pPr>
        <w:spacing w:after="0" w:line="240" w:lineRule="exact"/>
      </w:pPr>
    </w:p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5671A">
        <w:rPr>
          <w:rFonts w:ascii="Times New Roman" w:hAnsi="Times New Roman"/>
          <w:sz w:val="28"/>
          <w:szCs w:val="28"/>
          <w:lang w:eastAsia="ru-RU"/>
        </w:rPr>
        <w:t xml:space="preserve">редседатель комитета правового </w:t>
      </w:r>
    </w:p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 xml:space="preserve">обеспечения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</w:p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Новгородской</w:t>
      </w:r>
      <w:r w:rsidRPr="00E5671A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5671A">
        <w:rPr>
          <w:rFonts w:ascii="Times New Roman" w:hAnsi="Times New Roman"/>
          <w:sz w:val="28"/>
          <w:szCs w:val="28"/>
          <w:lang w:eastAsia="ru-RU"/>
        </w:rPr>
        <w:t>М.В. Котова</w:t>
      </w:r>
    </w:p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DE4567" w:rsidRDefault="00DE4567" w:rsidP="00894900">
      <w:pPr>
        <w:spacing w:after="0" w:line="240" w:lineRule="exact"/>
      </w:pPr>
    </w:p>
    <w:p w:rsidR="00DE4567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департамента</w:t>
      </w:r>
      <w:r w:rsidRPr="00E5671A">
        <w:rPr>
          <w:rFonts w:ascii="Times New Roman" w:hAnsi="Times New Roman"/>
          <w:sz w:val="28"/>
          <w:szCs w:val="28"/>
          <w:lang w:eastAsia="ru-RU"/>
        </w:rPr>
        <w:t xml:space="preserve"> финансов </w:t>
      </w:r>
    </w:p>
    <w:p w:rsidR="00DE4567" w:rsidRPr="00894900" w:rsidRDefault="00DE4567" w:rsidP="00894900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 xml:space="preserve">Новгородской области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E5671A">
        <w:rPr>
          <w:rFonts w:ascii="Times New Roman" w:hAnsi="Times New Roman"/>
          <w:sz w:val="28"/>
          <w:szCs w:val="28"/>
          <w:lang w:eastAsia="ru-RU"/>
        </w:rPr>
        <w:t xml:space="preserve">    Е.В. Солдатова</w:t>
      </w:r>
    </w:p>
    <w:p w:rsidR="00DE4567" w:rsidRDefault="00DE4567"/>
    <w:p w:rsidR="00DE4567" w:rsidRDefault="00DE4567"/>
    <w:p w:rsidR="00DE4567" w:rsidRDefault="00DE4567"/>
    <w:p w:rsidR="00DE4567" w:rsidRDefault="00DE4567">
      <w:pPr>
        <w:sectPr w:rsidR="00DE4567" w:rsidSect="002276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Внесен Губернатором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Новгородской области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Митиным С.Г.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ОБЛАСТНОЙ ЗАКОН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областной закон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«О профилактике правонарушений в Новгородской области»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Принят Новгородской областной Думой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1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4567" w:rsidRPr="002F22C0" w:rsidRDefault="00DE4567" w:rsidP="0086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областной закон от 12.07.2007 № 138-ОЗ  «О профилактике правонарушений в Новгородской области» (</w:t>
      </w:r>
      <w:r>
        <w:rPr>
          <w:rFonts w:ascii="Times New Roman" w:hAnsi="Times New Roman"/>
          <w:sz w:val="28"/>
          <w:szCs w:val="28"/>
        </w:rPr>
        <w:t>газета "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Новгородские ведомости</w:t>
        </w:r>
      </w:smartTag>
      <w:r>
        <w:rPr>
          <w:rFonts w:ascii="Times New Roman" w:hAnsi="Times New Roman"/>
          <w:sz w:val="28"/>
          <w:szCs w:val="28"/>
        </w:rPr>
        <w:t xml:space="preserve">" 20.07.2007) 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статью 5 изложить в следующей редакции: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«Статья 5. </w:t>
      </w:r>
      <w:r>
        <w:rPr>
          <w:rFonts w:ascii="Times New Roman" w:hAnsi="Times New Roman"/>
          <w:sz w:val="28"/>
          <w:szCs w:val="28"/>
        </w:rPr>
        <w:t xml:space="preserve">Государственная программа Новгородской области (подпрограмма государственной программы Новгородской области) по обеспечению общественного порядка и противодействию преступности 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4567" w:rsidRPr="002836E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программа Новгородской области (подпрограммы государственной программы Новгородской области) по обеспечению общественного порядка и противодействию преступности утверждается Правительством Новгородской области.»;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статье 7: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наименовании слова «Полномочия Администрации области» заменить словами «Полномочия Правительства Новгородской области»;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 части 1 слова «Администрация области» заменить словами «Правительство Новгородской области»;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пункт 3 части 1 изложить в следующей редакции: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«утверждает </w:t>
      </w:r>
      <w:r>
        <w:rPr>
          <w:rFonts w:ascii="Times New Roman" w:hAnsi="Times New Roman"/>
          <w:sz w:val="28"/>
          <w:szCs w:val="28"/>
        </w:rPr>
        <w:t>государственную программу Новгородской области (подпрограмму государственной программы Новгородской области) по профилактике правонарушений;»;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в части 2 слова «Администрация области» заменить словами «Правительство Новгородской области», слово «ею» словом «им» соответственно;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в статье 8: 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слова «…от 01.12.2004 №336-ОЗ…» заменить словами «…от 04.03.2014 №494-ОЗ…»;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 статье 9: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пункте «е» части 1 слова «…образовательных учреждениях» заменить словами «…образовательных организациях»;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 части 4 слова «учреждения здравоохранения» заменить словами «медицинские организации»;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в) в пункте 5 слова «образовательные учреждения» заменить словами «</w:t>
      </w:r>
      <w:r>
        <w:rPr>
          <w:rFonts w:ascii="Times New Roman" w:hAnsi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г) в пункте «б» части 5 слова «начального профессионального образования» заменить словами «среднего профессионального образования»;</w:t>
      </w:r>
    </w:p>
    <w:p w:rsidR="00DE4567" w:rsidRPr="00D41449" w:rsidRDefault="00DE4567" w:rsidP="0086590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в пункте «в» части 5  слова «начального профессионального образования» заменить словами «среднего профессионального образования», исключить слово «(полного)»;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 статье 12: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части 2 слова «Администрация области» заменить словами «Правительство Новгородской области»;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пункт 4 части 2 изложить в следующей редакции: </w:t>
      </w:r>
    </w:p>
    <w:p w:rsidR="00DE4567" w:rsidRPr="0004530A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«разрабатывает и утверждает </w:t>
      </w:r>
      <w:r>
        <w:rPr>
          <w:rFonts w:ascii="Times New Roman" w:hAnsi="Times New Roman"/>
          <w:sz w:val="28"/>
          <w:szCs w:val="28"/>
        </w:rPr>
        <w:t>государственную программу Новгородской области (подпрограмму государственной программы Новгородской области) по противодействию наркомании и зависимости от других психоактивных веществ;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в статье 13: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пункт 1 части 2 исключить;</w:t>
      </w:r>
    </w:p>
    <w:p w:rsidR="00DE4567" w:rsidRDefault="00DE4567" w:rsidP="008659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2E5">
        <w:rPr>
          <w:rFonts w:ascii="Times New Roman" w:hAnsi="Times New Roman"/>
          <w:sz w:val="28"/>
          <w:szCs w:val="28"/>
          <w:lang w:eastAsia="ru-RU"/>
        </w:rPr>
        <w:t>7) статью 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2E5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Статья 16. </w:t>
      </w:r>
      <w:r w:rsidRPr="00B632E5">
        <w:rPr>
          <w:rFonts w:ascii="Times New Roman" w:hAnsi="Times New Roman"/>
          <w:sz w:val="28"/>
          <w:szCs w:val="28"/>
          <w:lang w:eastAsia="ru-RU"/>
        </w:rPr>
        <w:t>Профилактика безнадзорности и правонарушений несовершеннолетних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Новгородской области, осуществляющие государственное управление в сфере образования, и органы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органы по контролю за оборотом наркотических средств и психотропных веществ,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задачами деятельности по профилактике безнадзорности и правонарушений несовершеннолетних являются: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несовершеннолетних.».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 </w:t>
      </w: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DE4567" w:rsidRPr="00927ADD" w:rsidRDefault="00DE4567" w:rsidP="0086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4567" w:rsidRPr="00003209" w:rsidRDefault="00DE4567" w:rsidP="0086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4567" w:rsidRDefault="00DE4567" w:rsidP="0086590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Губернатор</w:t>
      </w:r>
    </w:p>
    <w:p w:rsidR="00DE4567" w:rsidRPr="00192557" w:rsidRDefault="00DE4567" w:rsidP="0086590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Новгородской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С.Г. Митин</w:t>
      </w:r>
    </w:p>
    <w:p w:rsidR="00DE4567" w:rsidRDefault="00DE4567" w:rsidP="0086590E"/>
    <w:p w:rsidR="00DE4567" w:rsidRDefault="00DE4567">
      <w:pPr>
        <w:sectPr w:rsidR="00DE4567" w:rsidSect="00F33688">
          <w:headerReference w:type="default" r:id="rId6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DE4567" w:rsidRPr="0086590E" w:rsidRDefault="00DE4567" w:rsidP="0086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E4567" w:rsidRDefault="00DE4567" w:rsidP="008659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>к проекту областного закона «</w:t>
      </w:r>
      <w:r w:rsidRPr="0086590E">
        <w:rPr>
          <w:rFonts w:ascii="Times New Roman" w:hAnsi="Times New Roman"/>
          <w:b/>
          <w:bCs/>
          <w:sz w:val="28"/>
          <w:szCs w:val="28"/>
        </w:rPr>
        <w:t>О внесении изменений в областной закон «О профилактике правонарушений в Новгородской области»</w:t>
      </w:r>
    </w:p>
    <w:p w:rsidR="00DE4567" w:rsidRPr="0086590E" w:rsidRDefault="00DE4567" w:rsidP="0086590E">
      <w:pPr>
        <w:spacing w:after="0" w:line="1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567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областного закона «О внесении изменений в областной закон «О профилактике правонарушений в Новгородской области» вносится в связи с вступлением в силу областного закона от 11.02.2013 № 210-ОЗ «О Правительстве Новгородской области» и областного закона от 01.04.2013 № 241-ОЗ «О системе органов исполнительной власти Новгородской области»,                       в соответствии с которыми с 1 мая 2013 года высшим исполнительным органом государственной власти Новгородской области является Правительство Новгородской области, в связи с чем проектом предлагается заменить по тексту слова «Администрация области» словами «Правительство Новгородской области», слова «Губернатор области» словами «Губернатор Новгородской области».</w:t>
      </w:r>
    </w:p>
    <w:p w:rsidR="00DE4567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статью 179 Бюджетного кодекса Российской Федерации субъектами Российской Федерации утверждаются государственные программы субъектов Российской Федерации, в составе которых могут быть подпрограммы. Постановлением Правительства Новгородской области от 17.10.2013 № 270 утверждена государственная программа Новгородской области «Обеспечение общественного порядка и противодействия преступности в Новгородской области на 2014-2016 годы», в рамках которой предусмотрена подпрограмма «Профилактика правонарушений в Новгородской области».</w:t>
      </w:r>
    </w:p>
    <w:p w:rsidR="00DE4567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областного закона предлагается привести областной закон «О профилактике правонарушений в Новгородской области» </w:t>
      </w:r>
      <w:r>
        <w:rPr>
          <w:rFonts w:ascii="Times New Roman" w:hAnsi="Times New Roman" w:cs="Times New Roman"/>
          <w:spacing w:val="-8"/>
          <w:sz w:val="28"/>
          <w:szCs w:val="28"/>
        </w:rPr>
        <w:t>в соответствие с федеральным и областным законодательством в части изменения наименования упомянутых программ, а именно заменить слова «целевые программы по профилактике правонарушений» на «государственная программа Новгородской области (подпрограмма государственной программы Новгородской области) профилактика правонарушений».</w:t>
      </w:r>
    </w:p>
    <w:p w:rsidR="00DE4567" w:rsidRPr="0086590E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90E">
        <w:rPr>
          <w:rFonts w:ascii="Times New Roman" w:hAnsi="Times New Roman" w:cs="Times New Roman"/>
          <w:sz w:val="28"/>
          <w:szCs w:val="28"/>
        </w:rPr>
        <w:t>Принятие данного областного закона не повлечет дополнительного финансирования из средств областного бюджета, а также не потребует признания утратившими силу нормативных правовых актов области, их приостановления, внесения в них дополнений либо принятия иных нормативных правовых актов области.</w:t>
      </w:r>
    </w:p>
    <w:p w:rsidR="00DE4567" w:rsidRPr="0086590E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90E">
        <w:rPr>
          <w:rFonts w:ascii="Times New Roman" w:hAnsi="Times New Roman" w:cs="Times New Roman"/>
          <w:sz w:val="28"/>
          <w:szCs w:val="28"/>
        </w:rPr>
        <w:t>Проект областного закона переработан в соответствии с  информацией комитета правового обеспечения Правительства Новгородской области.</w:t>
      </w:r>
    </w:p>
    <w:p w:rsidR="00DE4567" w:rsidRPr="0086590E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90E">
        <w:rPr>
          <w:rFonts w:ascii="Times New Roman" w:hAnsi="Times New Roman" w:cs="Times New Roman"/>
          <w:sz w:val="28"/>
          <w:szCs w:val="28"/>
        </w:rPr>
        <w:t>По результатам первичной антикоррупционной экспертизы, проведенной при разработке проекта, положений, способствующих созданию условий для проявления коррупции, не выявлено.</w:t>
      </w:r>
    </w:p>
    <w:p w:rsidR="00DE4567" w:rsidRPr="0086590E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4567" w:rsidRPr="0086590E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4567" w:rsidRPr="0086590E" w:rsidRDefault="00DE4567" w:rsidP="0086590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90E">
        <w:rPr>
          <w:rFonts w:ascii="Times New Roman" w:hAnsi="Times New Roman" w:cs="Times New Roman"/>
          <w:b/>
          <w:sz w:val="28"/>
          <w:szCs w:val="28"/>
        </w:rPr>
        <w:t>Заместитель начальника управления</w:t>
      </w:r>
    </w:p>
    <w:p w:rsidR="00DE4567" w:rsidRPr="0086590E" w:rsidRDefault="00DE4567" w:rsidP="0086590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90E">
        <w:rPr>
          <w:rFonts w:ascii="Times New Roman" w:hAnsi="Times New Roman" w:cs="Times New Roman"/>
          <w:b/>
          <w:sz w:val="28"/>
          <w:szCs w:val="28"/>
        </w:rPr>
        <w:t>Правительства Новгородской области</w:t>
      </w:r>
    </w:p>
    <w:p w:rsidR="00DE4567" w:rsidRPr="0086590E" w:rsidRDefault="00DE4567" w:rsidP="0086590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90E">
        <w:rPr>
          <w:rFonts w:ascii="Times New Roman" w:hAnsi="Times New Roman" w:cs="Times New Roman"/>
          <w:b/>
          <w:sz w:val="28"/>
          <w:szCs w:val="28"/>
        </w:rPr>
        <w:t>по взаимодействию</w:t>
      </w:r>
    </w:p>
    <w:p w:rsidR="00DE4567" w:rsidRPr="0086590E" w:rsidRDefault="00DE4567" w:rsidP="0086590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90E">
        <w:rPr>
          <w:rFonts w:ascii="Times New Roman" w:hAnsi="Times New Roman" w:cs="Times New Roman"/>
          <w:b/>
          <w:sz w:val="28"/>
          <w:szCs w:val="28"/>
        </w:rPr>
        <w:t>с административными органами</w:t>
      </w:r>
      <w:r w:rsidRPr="0086590E">
        <w:rPr>
          <w:rFonts w:ascii="Times New Roman" w:hAnsi="Times New Roman" w:cs="Times New Roman"/>
          <w:b/>
          <w:sz w:val="28"/>
          <w:szCs w:val="28"/>
        </w:rPr>
        <w:tab/>
      </w:r>
      <w:r w:rsidRPr="0086590E">
        <w:rPr>
          <w:rFonts w:ascii="Times New Roman" w:hAnsi="Times New Roman" w:cs="Times New Roman"/>
          <w:b/>
          <w:sz w:val="28"/>
          <w:szCs w:val="28"/>
        </w:rPr>
        <w:tab/>
      </w:r>
      <w:r w:rsidRPr="0086590E">
        <w:rPr>
          <w:rFonts w:ascii="Times New Roman" w:hAnsi="Times New Roman" w:cs="Times New Roman"/>
          <w:b/>
          <w:sz w:val="28"/>
          <w:szCs w:val="28"/>
        </w:rPr>
        <w:tab/>
      </w:r>
      <w:r w:rsidRPr="0086590E">
        <w:rPr>
          <w:rFonts w:ascii="Times New Roman" w:hAnsi="Times New Roman" w:cs="Times New Roman"/>
          <w:b/>
          <w:sz w:val="28"/>
          <w:szCs w:val="28"/>
        </w:rPr>
        <w:tab/>
      </w:r>
      <w:r w:rsidRPr="0086590E">
        <w:rPr>
          <w:rFonts w:ascii="Times New Roman" w:hAnsi="Times New Roman" w:cs="Times New Roman"/>
          <w:b/>
          <w:sz w:val="28"/>
          <w:szCs w:val="28"/>
        </w:rPr>
        <w:tab/>
        <w:t>Л.П. Смирнова</w:t>
      </w:r>
    </w:p>
    <w:p w:rsidR="00DE4567" w:rsidRDefault="00DE4567">
      <w:pPr>
        <w:sectPr w:rsidR="00DE4567" w:rsidSect="00C569C4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DE4567" w:rsidRPr="0086590E" w:rsidRDefault="00DE4567" w:rsidP="0086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DE4567" w:rsidRPr="0086590E" w:rsidRDefault="00DE4567" w:rsidP="0086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 xml:space="preserve">к проекту областного закона </w:t>
      </w:r>
    </w:p>
    <w:p w:rsidR="00DE4567" w:rsidRPr="0086590E" w:rsidRDefault="00DE4567" w:rsidP="0086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>«О внесении изменений в областной закон</w:t>
      </w:r>
    </w:p>
    <w:p w:rsidR="00DE4567" w:rsidRPr="0086590E" w:rsidRDefault="00DE4567" w:rsidP="0086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>«О профилактике правонарушений в Новгородской области»</w:t>
      </w:r>
    </w:p>
    <w:p w:rsidR="00DE4567" w:rsidRDefault="00DE4567" w:rsidP="0086590E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E4567" w:rsidRPr="0086590E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90E">
        <w:rPr>
          <w:rFonts w:ascii="Times New Roman" w:hAnsi="Times New Roman" w:cs="Times New Roman"/>
          <w:sz w:val="28"/>
          <w:szCs w:val="28"/>
        </w:rPr>
        <w:t>Принятие областного закона «О внесении изменений в областной закон «О профилактике правонарушений в Новгородской области» не требует дополнительного финансирования из средств областного бюджета.</w:t>
      </w:r>
    </w:p>
    <w:p w:rsidR="00DE4567" w:rsidRDefault="00DE4567" w:rsidP="0086590E">
      <w:pPr>
        <w:spacing w:line="240" w:lineRule="exact"/>
        <w:jc w:val="both"/>
        <w:rPr>
          <w:sz w:val="28"/>
          <w:szCs w:val="28"/>
        </w:rPr>
      </w:pPr>
    </w:p>
    <w:p w:rsidR="00DE4567" w:rsidRDefault="00DE4567" w:rsidP="0086590E">
      <w:pPr>
        <w:spacing w:line="240" w:lineRule="exact"/>
        <w:jc w:val="both"/>
        <w:rPr>
          <w:sz w:val="28"/>
          <w:szCs w:val="28"/>
        </w:rPr>
      </w:pPr>
    </w:p>
    <w:p w:rsidR="00DE4567" w:rsidRPr="0086590E" w:rsidRDefault="00DE4567" w:rsidP="0086590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управления</w:t>
      </w:r>
    </w:p>
    <w:p w:rsidR="00DE4567" w:rsidRPr="0086590E" w:rsidRDefault="00DE4567" w:rsidP="0086590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Правительства Новгородской области</w:t>
      </w:r>
    </w:p>
    <w:p w:rsidR="00DE4567" w:rsidRPr="0086590E" w:rsidRDefault="00DE4567" w:rsidP="0086590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>по взаимодействию</w:t>
      </w:r>
    </w:p>
    <w:p w:rsidR="00DE4567" w:rsidRPr="0086590E" w:rsidRDefault="00DE4567" w:rsidP="0086590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>с административными органами</w:t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С.Н. Очередько</w:t>
      </w:r>
    </w:p>
    <w:p w:rsidR="00DE4567" w:rsidRDefault="00DE4567" w:rsidP="0086590E"/>
    <w:p w:rsidR="00DE4567" w:rsidRPr="0086590E" w:rsidRDefault="00DE4567" w:rsidP="0086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>Перечень нормативных правовых актов Новгородской области, подлежащих признанию утратившими силу, приостановлению, изменению, дополнению или принятию</w:t>
      </w:r>
    </w:p>
    <w:p w:rsidR="00DE4567" w:rsidRPr="0086590E" w:rsidRDefault="00DE4567" w:rsidP="0086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>в связи с принятием областного закона</w:t>
      </w:r>
    </w:p>
    <w:p w:rsidR="00DE4567" w:rsidRPr="0086590E" w:rsidRDefault="00DE4567" w:rsidP="0086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>«О внесении изменений в областной закон</w:t>
      </w:r>
    </w:p>
    <w:p w:rsidR="00DE4567" w:rsidRPr="0086590E" w:rsidRDefault="00DE4567" w:rsidP="0086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0E">
        <w:rPr>
          <w:rFonts w:ascii="Times New Roman" w:hAnsi="Times New Roman"/>
          <w:b/>
          <w:sz w:val="28"/>
          <w:szCs w:val="28"/>
        </w:rPr>
        <w:t>«О профилактике правонарушений в Новгородской области»</w:t>
      </w:r>
    </w:p>
    <w:p w:rsidR="00DE4567" w:rsidRDefault="00DE4567" w:rsidP="0086590E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DE4567" w:rsidRDefault="00DE4567" w:rsidP="0086590E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DE4567" w:rsidRPr="0086590E" w:rsidRDefault="00DE4567" w:rsidP="008659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90E">
        <w:rPr>
          <w:rFonts w:ascii="Times New Roman" w:hAnsi="Times New Roman" w:cs="Times New Roman"/>
          <w:sz w:val="28"/>
          <w:szCs w:val="28"/>
        </w:rPr>
        <w:t>Принятие областного закона «О внесении изменений в областной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0E">
        <w:rPr>
          <w:rFonts w:ascii="Times New Roman" w:hAnsi="Times New Roman" w:cs="Times New Roman"/>
          <w:sz w:val="28"/>
          <w:szCs w:val="28"/>
        </w:rPr>
        <w:t>«О профилактике правонарушений в Новгородской области» не потребует признания утратившими силу нормативных правовых актов области, их приостановления, внесения в них дополнений либо принятия иных нормативных правовых актов области.</w:t>
      </w:r>
    </w:p>
    <w:p w:rsidR="00DE4567" w:rsidRDefault="00DE4567" w:rsidP="0086590E">
      <w:pPr>
        <w:spacing w:line="240" w:lineRule="exact"/>
        <w:jc w:val="both"/>
        <w:rPr>
          <w:sz w:val="28"/>
          <w:szCs w:val="28"/>
        </w:rPr>
      </w:pPr>
    </w:p>
    <w:p w:rsidR="00DE4567" w:rsidRDefault="00DE4567" w:rsidP="0086590E">
      <w:pPr>
        <w:spacing w:line="240" w:lineRule="exact"/>
        <w:jc w:val="both"/>
        <w:rPr>
          <w:sz w:val="28"/>
          <w:szCs w:val="28"/>
        </w:rPr>
      </w:pPr>
    </w:p>
    <w:p w:rsidR="00DE4567" w:rsidRPr="0086590E" w:rsidRDefault="00DE4567" w:rsidP="0086590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управления</w:t>
      </w:r>
    </w:p>
    <w:p w:rsidR="00DE4567" w:rsidRPr="0086590E" w:rsidRDefault="00DE4567" w:rsidP="0086590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Правительства Новгородской области</w:t>
      </w:r>
    </w:p>
    <w:p w:rsidR="00DE4567" w:rsidRPr="0086590E" w:rsidRDefault="00DE4567" w:rsidP="0086590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>по взаимодействию</w:t>
      </w:r>
    </w:p>
    <w:p w:rsidR="00DE4567" w:rsidRPr="0086590E" w:rsidRDefault="00DE4567" w:rsidP="0086590E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>с административными органами</w:t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659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С.Н. Очередько</w:t>
      </w:r>
    </w:p>
    <w:p w:rsidR="00DE4567" w:rsidRDefault="00DE4567" w:rsidP="0086590E"/>
    <w:p w:rsidR="00DE4567" w:rsidRPr="0086590E" w:rsidRDefault="00DE4567">
      <w:pPr>
        <w:rPr>
          <w:rFonts w:ascii="Times New Roman" w:hAnsi="Times New Roman"/>
          <w:sz w:val="28"/>
          <w:szCs w:val="28"/>
        </w:rPr>
      </w:pPr>
    </w:p>
    <w:sectPr w:rsidR="00DE4567" w:rsidRPr="0086590E" w:rsidSect="00FB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67" w:rsidRDefault="00DE4567" w:rsidP="00DE4567">
      <w:pPr>
        <w:spacing w:after="0" w:line="240" w:lineRule="auto"/>
      </w:pPr>
      <w:r>
        <w:separator/>
      </w:r>
    </w:p>
  </w:endnote>
  <w:endnote w:type="continuationSeparator" w:id="0">
    <w:p w:rsidR="00DE4567" w:rsidRDefault="00DE4567" w:rsidP="00DE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67" w:rsidRDefault="00DE4567" w:rsidP="00DE4567">
      <w:pPr>
        <w:spacing w:after="0" w:line="240" w:lineRule="auto"/>
      </w:pPr>
      <w:r>
        <w:separator/>
      </w:r>
    </w:p>
  </w:footnote>
  <w:footnote w:type="continuationSeparator" w:id="0">
    <w:p w:rsidR="00DE4567" w:rsidRDefault="00DE4567" w:rsidP="00DE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67" w:rsidRPr="00F33688" w:rsidRDefault="00DE4567">
    <w:pPr>
      <w:pStyle w:val="Header"/>
      <w:jc w:val="center"/>
      <w:rPr>
        <w:rFonts w:ascii="Times New Roman" w:hAnsi="Times New Roman"/>
      </w:rPr>
    </w:pPr>
    <w:r w:rsidRPr="00F33688">
      <w:rPr>
        <w:rFonts w:ascii="Times New Roman" w:hAnsi="Times New Roman"/>
      </w:rPr>
      <w:fldChar w:fldCharType="begin"/>
    </w:r>
    <w:r w:rsidRPr="00F33688">
      <w:rPr>
        <w:rFonts w:ascii="Times New Roman" w:hAnsi="Times New Roman"/>
      </w:rPr>
      <w:instrText>PAGE   \* MERGEFORMAT</w:instrText>
    </w:r>
    <w:r w:rsidRPr="00F3368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F33688">
      <w:rPr>
        <w:rFonts w:ascii="Times New Roman" w:hAnsi="Times New Roman"/>
      </w:rPr>
      <w:fldChar w:fldCharType="end"/>
    </w:r>
  </w:p>
  <w:p w:rsidR="00DE4567" w:rsidRDefault="00DE45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E47"/>
    <w:rsid w:val="00003209"/>
    <w:rsid w:val="0004530A"/>
    <w:rsid w:val="00192557"/>
    <w:rsid w:val="002276D6"/>
    <w:rsid w:val="002836E7"/>
    <w:rsid w:val="002A09BF"/>
    <w:rsid w:val="002F22C0"/>
    <w:rsid w:val="0037189B"/>
    <w:rsid w:val="005E581D"/>
    <w:rsid w:val="006627E4"/>
    <w:rsid w:val="007379B9"/>
    <w:rsid w:val="0086590E"/>
    <w:rsid w:val="00894900"/>
    <w:rsid w:val="00927ADD"/>
    <w:rsid w:val="00982E47"/>
    <w:rsid w:val="00B632E5"/>
    <w:rsid w:val="00B91493"/>
    <w:rsid w:val="00C569C4"/>
    <w:rsid w:val="00C925E1"/>
    <w:rsid w:val="00D41449"/>
    <w:rsid w:val="00DE4567"/>
    <w:rsid w:val="00E46245"/>
    <w:rsid w:val="00E5671A"/>
    <w:rsid w:val="00F33688"/>
    <w:rsid w:val="00FB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590E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8659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86590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1459</Words>
  <Characters>8319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Кузина Наталия Степановна</dc:creator>
  <cp:keywords/>
  <dc:description/>
  <cp:lastModifiedBy>duma_257a</cp:lastModifiedBy>
  <cp:revision>3</cp:revision>
  <cp:lastPrinted>2014-04-02T04:49:00Z</cp:lastPrinted>
  <dcterms:created xsi:type="dcterms:W3CDTF">2014-04-14T12:57:00Z</dcterms:created>
  <dcterms:modified xsi:type="dcterms:W3CDTF">2014-04-14T13:04:00Z</dcterms:modified>
</cp:coreProperties>
</file>